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8F81C33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18CBAEA8" w14:textId="77777777" w:rsidR="008F20A4" w:rsidRPr="00C335CE" w:rsidRDefault="008F20A4" w:rsidP="00C4517C">
            <w:pPr>
              <w:pStyle w:val="BodyText"/>
            </w:pPr>
            <w:r w:rsidRPr="00C335CE">
              <w:t>Réponse à</w:t>
            </w:r>
          </w:p>
        </w:tc>
      </w:tr>
      <w:tr w:rsidR="008F20A4" w:rsidRPr="00C335CE" w14:paraId="6B21A2A2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15EC112" w14:textId="77777777" w:rsidR="008F20A4" w:rsidRPr="00C335CE" w:rsidRDefault="008F20A4" w:rsidP="00DE680A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335CE">
              <w:t>Nom du Client</w:t>
            </w:r>
          </w:p>
        </w:tc>
      </w:tr>
      <w:tr w:rsidR="008F20A4" w:rsidRPr="00C335CE" w14:paraId="4CECECE0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04690B8E" w14:textId="77777777" w:rsidR="008F20A4" w:rsidRPr="00C335CE" w:rsidRDefault="008F20A4" w:rsidP="00C4517C">
            <w:pPr>
              <w:pStyle w:val="BodyText"/>
            </w:pPr>
            <w:proofErr w:type="gramStart"/>
            <w:r w:rsidRPr="00C335CE">
              <w:t>pour</w:t>
            </w:r>
            <w:proofErr w:type="gramEnd"/>
            <w:r w:rsidRPr="00C335CE">
              <w:t xml:space="preserve"> le</w:t>
            </w:r>
          </w:p>
        </w:tc>
      </w:tr>
      <w:tr w:rsidR="008F20A4" w:rsidRPr="00C335CE" w14:paraId="10E37A3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3848203F" w14:textId="77777777" w:rsidR="008F20A4" w:rsidRPr="00C335CE" w:rsidRDefault="008F20A4" w:rsidP="00011EBE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209E6AE" w14:textId="77777777" w:rsidR="008F20A4" w:rsidRPr="00C335CE" w:rsidRDefault="008F20A4" w:rsidP="00011EBE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5CF53648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01D4D4D2" w14:textId="77777777" w:rsidR="008F20A4" w:rsidRPr="00C335CE" w:rsidRDefault="008F20A4" w:rsidP="00C4517C">
            <w:pPr>
              <w:pStyle w:val="BodyText"/>
            </w:pPr>
            <w:r w:rsidRPr="00C335CE">
              <w:t>Date de remise</w:t>
            </w:r>
          </w:p>
        </w:tc>
      </w:tr>
      <w:tr w:rsidR="008F20A4" w:rsidRPr="00C335CE" w14:paraId="47C4D541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463058A0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452573F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6536045D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45EA0891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4A040FE9" wp14:editId="7CB05D1D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proofErr w:type="gramStart"/>
      <w:r w:rsidR="00B9348B" w:rsidRPr="00C335CE">
        <w:lastRenderedPageBreak/>
        <w:t>clause</w:t>
      </w:r>
      <w:proofErr w:type="gramEnd"/>
      <w:r w:rsidR="00B9348B" w:rsidRPr="00C335CE">
        <w:t xml:space="preserve"> de confidentialité</w:t>
      </w:r>
    </w:p>
    <w:p w14:paraId="3E57861B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0C19B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3EC09512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0C19B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7D23B684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5E1DE421" w14:textId="77777777" w:rsidR="007132BD" w:rsidRPr="00C335CE" w:rsidRDefault="00115837" w:rsidP="00C21D48">
      <w:pPr>
        <w:pStyle w:val="ProprietaryNoticeText"/>
        <w:spacing w:after="2800"/>
        <w:rPr>
          <w:color w:val="595959"/>
        </w:rPr>
      </w:pPr>
      <w:r w:rsidRPr="00C335CE">
        <w:rPr>
          <w:color w:val="595959"/>
        </w:rPr>
        <w:t>Tous droits réservés</w:t>
      </w:r>
    </w:p>
    <w:p w14:paraId="3BC5C1B2" w14:textId="77777777" w:rsidR="00AF69C7" w:rsidRPr="00C335CE" w:rsidRDefault="00AF69C7" w:rsidP="00DA1A27">
      <w:pPr>
        <w:pStyle w:val="PointsContact"/>
        <w:spacing w:before="6000"/>
      </w:pPr>
      <w:proofErr w:type="gramStart"/>
      <w:r w:rsidRPr="00C335CE">
        <w:t>votre</w:t>
      </w:r>
      <w:proofErr w:type="gramEnd"/>
      <w:r w:rsidRPr="00C335CE">
        <w:t xml:space="preserve">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64609664" w14:textId="77777777" w:rsidTr="009564E8">
        <w:trPr>
          <w:cantSplit/>
        </w:trPr>
        <w:tc>
          <w:tcPr>
            <w:tcW w:w="1095" w:type="dxa"/>
            <w:vAlign w:val="center"/>
          </w:tcPr>
          <w:p w14:paraId="2CA49F3C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27D84E8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04E8E560" w14:textId="77777777" w:rsidTr="009564E8">
        <w:tc>
          <w:tcPr>
            <w:tcW w:w="1095" w:type="dxa"/>
            <w:vAlign w:val="center"/>
          </w:tcPr>
          <w:p w14:paraId="6876598F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1F56BDFC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5DC329C3" w14:textId="77777777" w:rsidR="00AF69C7" w:rsidRPr="00C335CE" w:rsidRDefault="00FF5DD0" w:rsidP="00AF69C7">
            <w:pPr>
              <w:pStyle w:val="CoordonnesContacts"/>
            </w:pPr>
            <w:proofErr w:type="gramStart"/>
            <w:r w:rsidRPr="00C335CE">
              <w:t>Email</w:t>
            </w:r>
            <w:proofErr w:type="gramEnd"/>
            <w:r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2326070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470FE1CB" w14:textId="77777777" w:rsidTr="009564E8">
        <w:tc>
          <w:tcPr>
            <w:tcW w:w="1095" w:type="dxa"/>
            <w:vAlign w:val="center"/>
          </w:tcPr>
          <w:p w14:paraId="75B44613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1FF13B9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0486FC7A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49907CC8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071A9502" w14:textId="77777777" w:rsidTr="009564E8">
        <w:trPr>
          <w:cantSplit/>
        </w:trPr>
        <w:tc>
          <w:tcPr>
            <w:tcW w:w="1095" w:type="dxa"/>
            <w:vAlign w:val="center"/>
          </w:tcPr>
          <w:p w14:paraId="4755FA1E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86934C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74B2F971" w14:textId="77777777" w:rsidTr="009564E8">
        <w:trPr>
          <w:cantSplit/>
        </w:trPr>
        <w:tc>
          <w:tcPr>
            <w:tcW w:w="1095" w:type="dxa"/>
            <w:vAlign w:val="center"/>
          </w:tcPr>
          <w:p w14:paraId="21D3119F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3957B477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11185772" w14:textId="77777777" w:rsidR="008A617E" w:rsidRPr="00C335CE" w:rsidRDefault="008A617E" w:rsidP="008A617E">
      <w:pPr>
        <w:pStyle w:val="BodyText"/>
      </w:pPr>
    </w:p>
    <w:p w14:paraId="6DDF5966" w14:textId="77777777" w:rsidR="007132BD" w:rsidRPr="00C335CE" w:rsidRDefault="007132BD" w:rsidP="008A617E">
      <w:pPr>
        <w:pStyle w:val="BodyText"/>
        <w:sectPr w:rsidR="007132BD" w:rsidRPr="00C335CE" w:rsidSect="002F63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2C75859B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33936659" w14:textId="77777777" w:rsidR="007132BD" w:rsidRPr="00C335CE" w:rsidRDefault="00000000" w:rsidP="00F16138">
      <w:pPr>
        <w:pStyle w:val="TM1"/>
      </w:pPr>
      <w:r>
        <w:fldChar w:fldCharType="begin"/>
      </w:r>
      <w:r>
        <w:instrText xml:space="preserve"> TOC \o "1-3" \h \z \u </w:instrText>
      </w:r>
      <w:r>
        <w:fldChar w:fldCharType="separate"/>
      </w:r>
      <w:r w:rsidR="001F5250" w:rsidRPr="00C335CE">
        <w:rPr>
          <w:noProof/>
        </w:rPr>
        <w:t xml:space="preserve">Aucune entrée de table des </w:t>
      </w:r>
      <w:r w:rsidR="001F5250" w:rsidRPr="00C335CE">
        <w:t>matières</w:t>
      </w:r>
      <w:r w:rsidR="001F5250" w:rsidRPr="00C335CE">
        <w:rPr>
          <w:noProof/>
        </w:rPr>
        <w:t xml:space="preserve"> n'a été trouvée.</w:t>
      </w:r>
      <w:r>
        <w:rPr>
          <w:noProof/>
        </w:rPr>
        <w:fldChar w:fldCharType="end"/>
      </w:r>
    </w:p>
    <w:p w14:paraId="38CA3268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3FFCA3F6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A2AE89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3B29A2A0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4750AFB0" w14:textId="77777777" w:rsidR="00F36D8E" w:rsidRPr="00C335CE" w:rsidRDefault="00F36D8E" w:rsidP="00F36D8E"/>
    <w:p w14:paraId="7D70CB6D" w14:textId="77777777" w:rsidR="000836AE" w:rsidRPr="00C335CE" w:rsidRDefault="000836AE" w:rsidP="000836AE">
      <w:pPr>
        <w:pStyle w:val="BodyText"/>
        <w:sectPr w:rsidR="000836AE" w:rsidRPr="00C335CE" w:rsidSect="005302A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6B39024A" w14:textId="77777777" w:rsidR="001E4CDD" w:rsidRPr="00ED1502" w:rsidRDefault="001E4CDD" w:rsidP="00ED1502">
      <w:pPr>
        <w:pStyle w:val="BodyText"/>
      </w:pPr>
    </w:p>
    <w:p w14:paraId="0519CE18" w14:textId="0F99A5ED" w:rsidR="0048016E" w:rsidRDefault="00FC6C47" w:rsidP="00ED038F">
      <w:pPr>
        <w:pStyle w:val="Titre10"/>
        <w:rPr>
          <w:rStyle w:val="TexteOrange"/>
        </w:rPr>
      </w:pPr>
      <w:r>
        <w:rPr>
          <w:rStyle w:val="TexteOrange"/>
        </w:rPr>
        <w:lastRenderedPageBreak/>
        <w:t xml:space="preserve">C’est un </w:t>
      </w:r>
      <w:r w:rsidRPr="00FC6C47">
        <w:t>titre</w:t>
      </w:r>
      <w:r>
        <w:rPr>
          <w:rStyle w:val="TexteOrange"/>
        </w:rPr>
        <w:t xml:space="preserve"> 1</w:t>
      </w:r>
    </w:p>
    <w:p w14:paraId="3BC69584" w14:textId="509FE6C3" w:rsidR="00ED038F" w:rsidRDefault="00FC6C47" w:rsidP="00ED038F">
      <w:pPr>
        <w:pStyle w:val="Titre20"/>
      </w:pPr>
      <w:r>
        <w:t>Et ici un 2</w:t>
      </w:r>
    </w:p>
    <w:p w14:paraId="747EE9A7" w14:textId="3A6A7EC5" w:rsidR="00ED038F" w:rsidRDefault="00FC6C47" w:rsidP="00845F4B">
      <w:pPr>
        <w:pStyle w:val="BodyText"/>
        <w:rPr>
          <w:rStyle w:val="TexteOrange"/>
        </w:rPr>
      </w:pPr>
      <w:r>
        <w:rPr>
          <w:rStyle w:val="TexteOrange"/>
        </w:rPr>
        <w:t xml:space="preserve">Là du </w:t>
      </w:r>
      <w:r w:rsidRPr="00FC6C47">
        <w:t>body</w:t>
      </w:r>
    </w:p>
    <w:p w14:paraId="21497A0D" w14:textId="77777777" w:rsidR="00947006" w:rsidRPr="00845F4B" w:rsidRDefault="00947006" w:rsidP="00FC6C47">
      <w:pPr>
        <w:pStyle w:val="BodyText"/>
        <w:ind w:left="0"/>
        <w:rPr>
          <w:rStyle w:val="TexteOrange"/>
        </w:rPr>
      </w:pPr>
    </w:p>
    <w:p w14:paraId="383106B5" w14:textId="5646C9BF" w:rsidR="00947006" w:rsidRDefault="00FC6C47" w:rsidP="00FC6C47">
      <w:pPr>
        <w:pStyle w:val="Bullet1"/>
        <w:rPr>
          <w:rStyle w:val="TexteOrange"/>
        </w:rPr>
      </w:pPr>
      <w:r>
        <w:rPr>
          <w:rStyle w:val="TexteOrange"/>
        </w:rPr>
        <w:t>Bullet 1</w:t>
      </w:r>
    </w:p>
    <w:p w14:paraId="02D633A8" w14:textId="11CE2AC8" w:rsidR="00FC6C47" w:rsidRDefault="00FC6C47" w:rsidP="00FC6C47">
      <w:pPr>
        <w:pStyle w:val="Bullet1"/>
        <w:rPr>
          <w:rStyle w:val="TexteOrange"/>
        </w:rPr>
      </w:pPr>
      <w:r>
        <w:rPr>
          <w:rStyle w:val="TexteOrange"/>
        </w:rPr>
        <w:t>Bullet 1 encore</w:t>
      </w:r>
    </w:p>
    <w:p w14:paraId="0009ADA0" w14:textId="7095570C" w:rsidR="00FC6C47" w:rsidRDefault="00FC6C47" w:rsidP="00FC6C47">
      <w:pPr>
        <w:pStyle w:val="Bullet1"/>
        <w:rPr>
          <w:rStyle w:val="TexteOrange"/>
        </w:rPr>
      </w:pPr>
      <w:r>
        <w:rPr>
          <w:rStyle w:val="TexteOrange"/>
        </w:rPr>
        <w:t>Et toujours</w:t>
      </w:r>
    </w:p>
    <w:p w14:paraId="1F61F4A1" w14:textId="32DE3398" w:rsidR="00FC6C47" w:rsidRDefault="00FC6C47" w:rsidP="00FC6C47">
      <w:pPr>
        <w:pStyle w:val="Bullet2"/>
        <w:rPr>
          <w:rStyle w:val="TexteOrange"/>
        </w:rPr>
      </w:pPr>
      <w:r>
        <w:rPr>
          <w:rStyle w:val="TexteOrange"/>
        </w:rPr>
        <w:t xml:space="preserve">Et là une </w:t>
      </w:r>
      <w:proofErr w:type="spellStart"/>
      <w:r>
        <w:rPr>
          <w:rStyle w:val="TexteOrange"/>
        </w:rPr>
        <w:t>bullet</w:t>
      </w:r>
      <w:proofErr w:type="spellEnd"/>
      <w:r>
        <w:rPr>
          <w:rStyle w:val="TexteOrange"/>
        </w:rPr>
        <w:t xml:space="preserve"> 2</w:t>
      </w:r>
    </w:p>
    <w:p w14:paraId="5E8BF450" w14:textId="7D896D55" w:rsidR="00FC6C47" w:rsidRPr="00FC6C47" w:rsidRDefault="00740A5F" w:rsidP="00740A5F">
      <w:pPr>
        <w:pStyle w:val="Bullet2"/>
        <w:numPr>
          <w:ilvl w:val="1"/>
          <w:numId w:val="11"/>
        </w:numPr>
        <w:rPr>
          <w:rStyle w:val="TexteOrange"/>
        </w:rPr>
      </w:pPr>
      <w:r>
        <w:rPr>
          <w:rStyle w:val="TexteOrange"/>
        </w:rPr>
        <w:t>Et ça c’est quoi ?</w:t>
      </w:r>
    </w:p>
    <w:p w14:paraId="5C18DE93" w14:textId="53243F7A" w:rsidR="00740A5F" w:rsidRPr="00845F4B" w:rsidRDefault="00E32188" w:rsidP="00845F4B">
      <w:pPr>
        <w:pStyle w:val="BodyText"/>
        <w:rPr>
          <w:rStyle w:val="TexteOrange"/>
        </w:rPr>
      </w:pPr>
      <w:r>
        <w:rPr>
          <w:rStyle w:val="TexteOrange"/>
        </w:rPr>
        <w:t>Et là ?</w:t>
      </w:r>
    </w:p>
    <w:sectPr w:rsidR="00740A5F" w:rsidRPr="00845F4B" w:rsidSect="00502252">
      <w:headerReference w:type="default" r:id="rId24"/>
      <w:footerReference w:type="default" r:id="rId25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A52B" w14:textId="77777777" w:rsidR="00660F20" w:rsidRDefault="00660F20" w:rsidP="006D17DC">
      <w:r>
        <w:separator/>
      </w:r>
    </w:p>
    <w:p w14:paraId="12364E25" w14:textId="77777777" w:rsidR="00660F20" w:rsidRDefault="00660F20"/>
  </w:endnote>
  <w:endnote w:type="continuationSeparator" w:id="0">
    <w:p w14:paraId="4003A197" w14:textId="77777777" w:rsidR="00660F20" w:rsidRDefault="00660F20" w:rsidP="006D17DC">
      <w:r>
        <w:continuationSeparator/>
      </w:r>
    </w:p>
    <w:p w14:paraId="665AF3A5" w14:textId="77777777" w:rsidR="00660F20" w:rsidRDefault="00660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58379B1D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4DCF5825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26755C29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7F5D46C4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870BE0C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68468FAF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025D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DF23DA0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0CB09935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2A684BD7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013305E2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1D75722A" w14:textId="7C56928C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E32188" w:rsidRPr="00E32188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DA97E8A" w14:textId="7918AC3B" w:rsidR="00B4251A" w:rsidRPr="009C5073" w:rsidRDefault="00000000" w:rsidP="00A048B5">
          <w:pPr>
            <w:pStyle w:val="Pieddepage"/>
            <w:jc w:val="right"/>
          </w:pPr>
          <w:fldSimple w:instr=" STYLEREF  .DateDue  \* MERGEFORMAT ">
            <w:r w:rsidR="00E32188" w:rsidRPr="00E32188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7E322ED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384D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2B0CF169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24A6B8D1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650A204F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A960790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58ACDE8D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7AE2ACBF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0865987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B839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096DA5FC" w14:textId="77777777" w:rsidTr="004846F2">
      <w:tc>
        <w:tcPr>
          <w:tcW w:w="5000" w:type="pct"/>
          <w:gridSpan w:val="3"/>
          <w:vAlign w:val="bottom"/>
        </w:tcPr>
        <w:p w14:paraId="06CD34C2" w14:textId="77777777" w:rsidR="00B4251A" w:rsidRPr="00ED038F" w:rsidRDefault="00B4251A" w:rsidP="006D17DC">
          <w:pPr>
            <w:rPr>
              <w:b/>
            </w:rPr>
          </w:pPr>
          <w:r w:rsidRPr="00ED038F">
            <w:t xml:space="preserve">Chapitre </w:t>
          </w:r>
          <w:r w:rsidRPr="004B28F3">
            <w:rPr>
              <w:b/>
              <w:lang w:val="en-GB"/>
            </w:rPr>
            <w:fldChar w:fldCharType="begin"/>
          </w:r>
          <w:r w:rsidRPr="00ED038F">
            <w:rPr>
              <w:b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 w:rsidR="000C19BE">
            <w:rPr>
              <w:bCs/>
              <w:noProof/>
            </w:rPr>
            <w:t>Erreur ! Il n'y a pas de texte répondant à ce style dans ce document.</w:t>
          </w:r>
          <w:r w:rsidRPr="004B28F3">
            <w:rPr>
              <w:b/>
              <w:lang w:val="en-GB"/>
            </w:rPr>
            <w:fldChar w:fldCharType="end"/>
          </w:r>
          <w:r w:rsidRPr="00ED038F">
            <w:rPr>
              <w:b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ED038F">
            <w:rPr>
              <w:b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 w:rsidR="000C19BE">
            <w:rPr>
              <w:bCs/>
              <w:noProof/>
            </w:rPr>
            <w:t>Erreur ! Il n'y a pas de texte répondant à ce style dans ce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2B70A46C" w14:textId="77777777" w:rsidTr="004846F2">
      <w:tc>
        <w:tcPr>
          <w:tcW w:w="1789" w:type="pct"/>
          <w:vAlign w:val="bottom"/>
        </w:tcPr>
        <w:p w14:paraId="4E856E2B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6FE0353F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0767929F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B6081BA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EDB2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59F41E9A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00A1CAF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453311CE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0546CE9F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08714C15" w14:textId="3C5EB3B8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E32188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7D807C72" w14:textId="52F8D96E" w:rsidR="00B4251A" w:rsidRPr="008408BC" w:rsidRDefault="00000000" w:rsidP="00A048B5">
          <w:pPr>
            <w:pStyle w:val="Pieddepage"/>
            <w:jc w:val="right"/>
          </w:pPr>
          <w:fldSimple w:instr=" STYLEREF  .DateDue  \* MERGEFORMAT ">
            <w:r w:rsidR="00E32188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33EF75B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033C" w14:textId="77777777" w:rsidR="00B4251A" w:rsidRPr="00A8628E" w:rsidRDefault="00B4251A" w:rsidP="006D17DC"/>
  <w:p w14:paraId="20BBC2E1" w14:textId="77777777" w:rsidR="00B4251A" w:rsidRPr="00A8628E" w:rsidRDefault="00B4251A" w:rsidP="006D17DC"/>
  <w:p w14:paraId="5E30006A" w14:textId="77777777" w:rsidR="00B4251A" w:rsidRPr="00286B2E" w:rsidRDefault="00B4251A" w:rsidP="006D17DC">
    <w:r w:rsidRPr="00286B2E">
      <w:t xml:space="preserve">Table </w:t>
    </w:r>
    <w:r>
      <w:t>des matières</w:t>
    </w:r>
  </w:p>
  <w:p w14:paraId="728CBD35" w14:textId="77777777" w:rsidR="00B4251A" w:rsidRPr="00286B2E" w:rsidRDefault="00B4251A" w:rsidP="006D17DC"/>
  <w:p w14:paraId="1C43828E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="000C19BE" w:rsidRPr="000C19BE">
      <w:rPr>
        <w:b/>
        <w:bCs/>
        <w:noProof/>
      </w:rPr>
      <w:t>JJ/MM</w:t>
    </w:r>
    <w:r w:rsidR="000C19BE"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="000C19BE" w:rsidRPr="000C19BE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2B26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654F9CD1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8580F4B" w14:textId="02A97CC3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r>
            <w:fldChar w:fldCharType="begin"/>
          </w:r>
          <w:r>
            <w:instrText xml:space="preserve"> STYLEREF  .Titre1 \w </w:instrText>
          </w:r>
          <w:r>
            <w:fldChar w:fldCharType="separate"/>
          </w:r>
          <w:r w:rsidR="00E32188">
            <w:rPr>
              <w:noProof/>
            </w:rPr>
            <w:t xml:space="preserve">1. </w:t>
          </w:r>
          <w:r>
            <w:fldChar w:fldCharType="end"/>
          </w:r>
          <w:r>
            <w:t xml:space="preserve"> : </w:t>
          </w:r>
          <w:r>
            <w:fldChar w:fldCharType="begin"/>
          </w:r>
          <w:r>
            <w:instrText xml:space="preserve"> STYLEREF  .Titre1 </w:instrText>
          </w:r>
          <w:r w:rsidR="00FC6C47">
            <w:fldChar w:fldCharType="separate"/>
          </w:r>
          <w:r w:rsidR="00E32188">
            <w:rPr>
              <w:noProof/>
            </w:rPr>
            <w:t>C’est un titre 1</w:t>
          </w:r>
          <w:r>
            <w:fldChar w:fldCharType="end"/>
          </w:r>
        </w:p>
      </w:tc>
    </w:tr>
    <w:tr w:rsidR="00B4251A" w:rsidRPr="00C05DDA" w14:paraId="30F1871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3A3FDF68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3F6A7EAF" w14:textId="6CB53BB6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E32188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738ADA9C" w14:textId="1D666EA5" w:rsidR="00B4251A" w:rsidRPr="008408BC" w:rsidRDefault="00000000" w:rsidP="00491F44">
          <w:pPr>
            <w:pStyle w:val="Pieddepage"/>
            <w:jc w:val="right"/>
          </w:pPr>
          <w:fldSimple w:instr=" STYLEREF  .DateDue  \* MERGEFORMAT ">
            <w:r w:rsidR="00E32188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CD92180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D3A6" w14:textId="77777777" w:rsidR="00660F20" w:rsidRDefault="00660F20" w:rsidP="006D17DC">
      <w:r>
        <w:separator/>
      </w:r>
    </w:p>
    <w:p w14:paraId="61927778" w14:textId="77777777" w:rsidR="00660F20" w:rsidRDefault="00660F20"/>
  </w:footnote>
  <w:footnote w:type="continuationSeparator" w:id="0">
    <w:p w14:paraId="226F0417" w14:textId="77777777" w:rsidR="00660F20" w:rsidRDefault="00660F20" w:rsidP="006D17DC">
      <w:r>
        <w:continuationSeparator/>
      </w:r>
    </w:p>
    <w:p w14:paraId="17FCAF0A" w14:textId="77777777" w:rsidR="00660F20" w:rsidRDefault="00660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7F58" w14:textId="77777777" w:rsidR="00B4251A" w:rsidRDefault="00B4251A" w:rsidP="006D17DC">
    <w:pPr>
      <w:pStyle w:val="BodyText"/>
    </w:pPr>
  </w:p>
  <w:p w14:paraId="1F7420D2" w14:textId="77777777" w:rsidR="00B4251A" w:rsidRPr="001424A7" w:rsidRDefault="00B4251A" w:rsidP="006D17DC">
    <w:pPr>
      <w:pStyle w:val="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1099A39D" w14:textId="77777777" w:rsidTr="00AE30B3">
      <w:trPr>
        <w:jc w:val="center"/>
      </w:trPr>
      <w:tc>
        <w:tcPr>
          <w:tcW w:w="2000" w:type="pct"/>
          <w:vAlign w:val="bottom"/>
        </w:tcPr>
        <w:p w14:paraId="451BE790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0999E320" wp14:editId="6FAAF4C0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5A8F5FE5" w14:textId="77777777" w:rsidR="00B4251A" w:rsidRDefault="00B4251A" w:rsidP="006D17DC"/>
      </w:tc>
      <w:tc>
        <w:tcPr>
          <w:tcW w:w="2000" w:type="pct"/>
          <w:vAlign w:val="bottom"/>
        </w:tcPr>
        <w:p w14:paraId="495EB333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10D91A7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1267FBF" w14:textId="77777777" w:rsidR="00B4251A" w:rsidRPr="001424A7" w:rsidRDefault="00B4251A" w:rsidP="006D17DC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FAF5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C7C5773" wp14:editId="19338742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851C3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7E2804E" w14:textId="77777777" w:rsidTr="005302A5">
      <w:trPr>
        <w:jc w:val="center"/>
      </w:trPr>
      <w:tc>
        <w:tcPr>
          <w:tcW w:w="2000" w:type="pct"/>
          <w:vAlign w:val="bottom"/>
        </w:tcPr>
        <w:p w14:paraId="1DA567A1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6D855165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2E907B97" w14:textId="17C3F977" w:rsidR="00B4251A" w:rsidRPr="00C876E7" w:rsidRDefault="00B4251A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E32188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7E218E8" w14:textId="2041CAF7" w:rsidR="00B4251A" w:rsidRPr="004A3C40" w:rsidRDefault="00B4251A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E32188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07610C47" w14:textId="77777777" w:rsidR="00B4251A" w:rsidRPr="00A048B5" w:rsidRDefault="00B4251A" w:rsidP="005302A5">
    <w:pPr>
      <w:pStyle w:val="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90B5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8D8B675" wp14:editId="5CDC8B48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C33F0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55956A3A" w14:textId="77777777" w:rsidTr="0048016E">
      <w:trPr>
        <w:jc w:val="center"/>
      </w:trPr>
      <w:tc>
        <w:tcPr>
          <w:tcW w:w="2000" w:type="pct"/>
          <w:vAlign w:val="bottom"/>
        </w:tcPr>
        <w:p w14:paraId="53A16344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716A02D0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0AFAE0F9" w14:textId="77777777" w:rsidR="00B4251A" w:rsidRPr="004A3C40" w:rsidRDefault="00B4251A" w:rsidP="00491F44">
          <w:pPr>
            <w:pStyle w:val="BodyText"/>
            <w:jc w:val="right"/>
            <w:rPr>
              <w:noProof/>
            </w:rPr>
          </w:pPr>
        </w:p>
      </w:tc>
    </w:tr>
  </w:tbl>
  <w:p w14:paraId="60190EA2" w14:textId="77777777" w:rsidR="00B4251A" w:rsidRPr="00A048B5" w:rsidRDefault="00B4251A" w:rsidP="005302A5">
    <w:pPr>
      <w:pStyle w:val="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2BCD1842" w14:textId="77777777" w:rsidTr="00721188">
      <w:tc>
        <w:tcPr>
          <w:tcW w:w="2649" w:type="pct"/>
          <w:vAlign w:val="center"/>
        </w:tcPr>
        <w:p w14:paraId="32B74E1B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13D82EC3" wp14:editId="6786AE01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3D3C36A1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4A0889A4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4953989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6286D7F" w14:textId="77777777" w:rsidR="00B4251A" w:rsidRDefault="00660F20" w:rsidP="006D17DC">
    <w:pPr>
      <w:rPr>
        <w:sz w:val="12"/>
        <w:szCs w:val="12"/>
      </w:rPr>
    </w:pPr>
    <w:r>
      <w:rPr>
        <w:noProof/>
      </w:rPr>
      <w:pict w14:anchorId="34CE3AEC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712F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1E18ED1" wp14:editId="6530A763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1EA0C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105B519D" w14:textId="77777777" w:rsidTr="005302A5">
      <w:trPr>
        <w:jc w:val="center"/>
      </w:trPr>
      <w:tc>
        <w:tcPr>
          <w:tcW w:w="2000" w:type="pct"/>
          <w:vAlign w:val="bottom"/>
        </w:tcPr>
        <w:p w14:paraId="27EC9D43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9D115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FB6DFE0" w14:textId="5AD9065C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E32188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25B79EFF" w14:textId="7053C2CD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E32188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1A56B7A0" w14:textId="77777777" w:rsidR="0048016E" w:rsidRPr="00A048B5" w:rsidRDefault="0048016E" w:rsidP="005302A5">
    <w:pPr>
      <w:pStyle w:val="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0D962A98" w14:textId="77777777" w:rsidTr="00FA453C">
      <w:tc>
        <w:tcPr>
          <w:tcW w:w="6120" w:type="dxa"/>
          <w:shd w:val="clear" w:color="auto" w:fill="auto"/>
          <w:vAlign w:val="center"/>
        </w:tcPr>
        <w:p w14:paraId="07C438E8" w14:textId="77777777" w:rsidR="00B4251A" w:rsidRPr="005E11D3" w:rsidRDefault="00000000" w:rsidP="006D17DC">
          <w:r>
            <w:fldChar w:fldCharType="begin"/>
          </w:r>
          <w:r>
            <w:instrText xml:space="preserve"> STYLEREF  .CompanyName </w:instrText>
          </w:r>
          <w:r>
            <w:fldChar w:fldCharType="separate"/>
          </w:r>
          <w:r w:rsidR="000C19BE">
            <w:rPr>
              <w:noProof/>
            </w:rPr>
            <w:t>Nom du Client</w:t>
          </w:r>
          <w:r>
            <w:rPr>
              <w:noProof/>
            </w:rPr>
            <w:fldChar w:fldCharType="end"/>
          </w:r>
        </w:p>
        <w:p w14:paraId="0DC7CFD6" w14:textId="77777777" w:rsidR="00B4251A" w:rsidRPr="00E56AA6" w:rsidRDefault="00000000" w:rsidP="006D17DC">
          <w:r>
            <w:fldChar w:fldCharType="begin"/>
          </w:r>
          <w:r>
            <w:instrText xml:space="preserve"> STYLEREF  .ProjectName </w:instrText>
          </w:r>
          <w:r>
            <w:fldChar w:fldCharType="separate"/>
          </w:r>
          <w:r w:rsidR="000C19BE">
            <w:rPr>
              <w:noProof/>
            </w:rPr>
            <w:t>Nom du projet</w:t>
          </w:r>
          <w:r>
            <w:rPr>
              <w:noProof/>
            </w:rPr>
            <w:fldChar w:fldCharType="end"/>
          </w:r>
        </w:p>
      </w:tc>
      <w:tc>
        <w:tcPr>
          <w:tcW w:w="540" w:type="dxa"/>
          <w:shd w:val="clear" w:color="auto" w:fill="auto"/>
        </w:tcPr>
        <w:p w14:paraId="457CF705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661D5015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16927B67" wp14:editId="0C94CA41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ECD173" w14:textId="77777777" w:rsidR="00B4251A" w:rsidRDefault="00B4251A" w:rsidP="006D17DC"/>
  <w:p w14:paraId="1C2C0684" w14:textId="77777777" w:rsidR="00B4251A" w:rsidRDefault="00B4251A" w:rsidP="006D17DC"/>
  <w:p w14:paraId="6002B258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409E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31FDD0E" wp14:editId="387039D4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1B733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40CC4693" w14:textId="77777777" w:rsidTr="005302A5">
      <w:trPr>
        <w:jc w:val="center"/>
      </w:trPr>
      <w:tc>
        <w:tcPr>
          <w:tcW w:w="2000" w:type="pct"/>
          <w:vAlign w:val="bottom"/>
        </w:tcPr>
        <w:p w14:paraId="255E1C82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2678802B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7D9BC65" w14:textId="5EE90D7B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E32188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71D7988" w14:textId="63320749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E32188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7BC4C17" w14:textId="77777777" w:rsidR="0048016E" w:rsidRPr="00A048B5" w:rsidRDefault="0048016E" w:rsidP="005302A5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064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50C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C2D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EEB3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5C8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27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7E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C82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4E9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445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46B863BC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5EBE31AA"/>
    <w:lvl w:ilvl="0" w:tplc="A5FC25F6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635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3879">
    <w:abstractNumId w:val="8"/>
  </w:num>
  <w:num w:numId="2" w16cid:durableId="552009979">
    <w:abstractNumId w:val="3"/>
  </w:num>
  <w:num w:numId="3" w16cid:durableId="480729281">
    <w:abstractNumId w:val="2"/>
  </w:num>
  <w:num w:numId="4" w16cid:durableId="649165566">
    <w:abstractNumId w:val="1"/>
  </w:num>
  <w:num w:numId="5" w16cid:durableId="450982568">
    <w:abstractNumId w:val="0"/>
  </w:num>
  <w:num w:numId="6" w16cid:durableId="587419625">
    <w:abstractNumId w:val="9"/>
  </w:num>
  <w:num w:numId="7" w16cid:durableId="1246912905">
    <w:abstractNumId w:val="7"/>
  </w:num>
  <w:num w:numId="8" w16cid:durableId="1773864725">
    <w:abstractNumId w:val="6"/>
  </w:num>
  <w:num w:numId="9" w16cid:durableId="1229414803">
    <w:abstractNumId w:val="5"/>
  </w:num>
  <w:num w:numId="10" w16cid:durableId="1494101314">
    <w:abstractNumId w:val="4"/>
  </w:num>
  <w:num w:numId="11" w16cid:durableId="1887520241">
    <w:abstractNumId w:val="66"/>
  </w:num>
  <w:num w:numId="12" w16cid:durableId="843478093">
    <w:abstractNumId w:val="57"/>
  </w:num>
  <w:num w:numId="13" w16cid:durableId="675032979">
    <w:abstractNumId w:val="71"/>
  </w:num>
  <w:num w:numId="14" w16cid:durableId="1036082384">
    <w:abstractNumId w:val="46"/>
  </w:num>
  <w:num w:numId="15" w16cid:durableId="538012493">
    <w:abstractNumId w:val="16"/>
  </w:num>
  <w:num w:numId="16" w16cid:durableId="1358506828">
    <w:abstractNumId w:val="13"/>
  </w:num>
  <w:num w:numId="17" w16cid:durableId="1481271834">
    <w:abstractNumId w:val="40"/>
  </w:num>
  <w:num w:numId="18" w16cid:durableId="2063139079">
    <w:abstractNumId w:val="74"/>
  </w:num>
  <w:num w:numId="19" w16cid:durableId="2035185159">
    <w:abstractNumId w:val="36"/>
  </w:num>
  <w:num w:numId="20" w16cid:durableId="269511433">
    <w:abstractNumId w:val="51"/>
  </w:num>
  <w:num w:numId="21" w16cid:durableId="745959634">
    <w:abstractNumId w:val="12"/>
  </w:num>
  <w:num w:numId="22" w16cid:durableId="1149861848">
    <w:abstractNumId w:val="63"/>
  </w:num>
  <w:num w:numId="23" w16cid:durableId="1824394728">
    <w:abstractNumId w:val="60"/>
  </w:num>
  <w:num w:numId="24" w16cid:durableId="1298875209">
    <w:abstractNumId w:val="20"/>
  </w:num>
  <w:num w:numId="25" w16cid:durableId="1659454268">
    <w:abstractNumId w:val="19"/>
  </w:num>
  <w:num w:numId="26" w16cid:durableId="1751389911">
    <w:abstractNumId w:val="49"/>
  </w:num>
  <w:num w:numId="27" w16cid:durableId="805198748">
    <w:abstractNumId w:val="45"/>
  </w:num>
  <w:num w:numId="28" w16cid:durableId="1043402683">
    <w:abstractNumId w:val="14"/>
  </w:num>
  <w:num w:numId="29" w16cid:durableId="1309280510">
    <w:abstractNumId w:val="31"/>
  </w:num>
  <w:num w:numId="30" w16cid:durableId="488864235">
    <w:abstractNumId w:val="69"/>
  </w:num>
  <w:num w:numId="31" w16cid:durableId="122115787">
    <w:abstractNumId w:val="30"/>
  </w:num>
  <w:num w:numId="32" w16cid:durableId="913399210">
    <w:abstractNumId w:val="42"/>
  </w:num>
  <w:num w:numId="33" w16cid:durableId="1182623179">
    <w:abstractNumId w:val="59"/>
  </w:num>
  <w:num w:numId="34" w16cid:durableId="689794786">
    <w:abstractNumId w:val="56"/>
  </w:num>
  <w:num w:numId="35" w16cid:durableId="174465061">
    <w:abstractNumId w:val="68"/>
  </w:num>
  <w:num w:numId="36" w16cid:durableId="1506703812">
    <w:abstractNumId w:val="21"/>
  </w:num>
  <w:num w:numId="37" w16cid:durableId="2079743048">
    <w:abstractNumId w:val="52"/>
  </w:num>
  <w:num w:numId="38" w16cid:durableId="126045000">
    <w:abstractNumId w:val="37"/>
  </w:num>
  <w:num w:numId="39" w16cid:durableId="1157572676">
    <w:abstractNumId w:val="17"/>
  </w:num>
  <w:num w:numId="40" w16cid:durableId="1446464792">
    <w:abstractNumId w:val="70"/>
  </w:num>
  <w:num w:numId="41" w16cid:durableId="1128931423">
    <w:abstractNumId w:val="73"/>
  </w:num>
  <w:num w:numId="42" w16cid:durableId="1477258220">
    <w:abstractNumId w:val="54"/>
  </w:num>
  <w:num w:numId="43" w16cid:durableId="2045985915">
    <w:abstractNumId w:val="39"/>
  </w:num>
  <w:num w:numId="44" w16cid:durableId="1498963372">
    <w:abstractNumId w:val="35"/>
  </w:num>
  <w:num w:numId="45" w16cid:durableId="1762723268">
    <w:abstractNumId w:val="33"/>
  </w:num>
  <w:num w:numId="46" w16cid:durableId="842403202">
    <w:abstractNumId w:val="15"/>
  </w:num>
  <w:num w:numId="47" w16cid:durableId="34931098">
    <w:abstractNumId w:val="62"/>
  </w:num>
  <w:num w:numId="48" w16cid:durableId="260992283">
    <w:abstractNumId w:val="61"/>
  </w:num>
  <w:num w:numId="49" w16cid:durableId="1508793086">
    <w:abstractNumId w:val="65"/>
  </w:num>
  <w:num w:numId="50" w16cid:durableId="1063482695">
    <w:abstractNumId w:val="25"/>
  </w:num>
  <w:num w:numId="51" w16cid:durableId="25642080">
    <w:abstractNumId w:val="41"/>
  </w:num>
  <w:num w:numId="52" w16cid:durableId="111292710">
    <w:abstractNumId w:val="53"/>
  </w:num>
  <w:num w:numId="53" w16cid:durableId="1569733172">
    <w:abstractNumId w:val="50"/>
  </w:num>
  <w:num w:numId="54" w16cid:durableId="1456365740">
    <w:abstractNumId w:val="28"/>
  </w:num>
  <w:num w:numId="55" w16cid:durableId="909969921">
    <w:abstractNumId w:val="27"/>
  </w:num>
  <w:num w:numId="56" w16cid:durableId="762798244">
    <w:abstractNumId w:val="64"/>
  </w:num>
  <w:num w:numId="57" w16cid:durableId="2106731251">
    <w:abstractNumId w:val="72"/>
  </w:num>
  <w:num w:numId="58" w16cid:durableId="986930919">
    <w:abstractNumId w:val="4"/>
  </w:num>
  <w:num w:numId="59" w16cid:durableId="1810127518">
    <w:abstractNumId w:val="5"/>
  </w:num>
  <w:num w:numId="60" w16cid:durableId="1687906420">
    <w:abstractNumId w:val="6"/>
  </w:num>
  <w:num w:numId="61" w16cid:durableId="133790118">
    <w:abstractNumId w:val="7"/>
  </w:num>
  <w:num w:numId="62" w16cid:durableId="1943033134">
    <w:abstractNumId w:val="9"/>
  </w:num>
  <w:num w:numId="63" w16cid:durableId="831026556">
    <w:abstractNumId w:val="0"/>
  </w:num>
  <w:num w:numId="64" w16cid:durableId="1229806559">
    <w:abstractNumId w:val="1"/>
  </w:num>
  <w:num w:numId="65" w16cid:durableId="878081814">
    <w:abstractNumId w:val="2"/>
  </w:num>
  <w:num w:numId="66" w16cid:durableId="1128402904">
    <w:abstractNumId w:val="3"/>
  </w:num>
  <w:num w:numId="67" w16cid:durableId="1637251548">
    <w:abstractNumId w:val="8"/>
  </w:num>
  <w:num w:numId="68" w16cid:durableId="1667439575">
    <w:abstractNumId w:val="4"/>
  </w:num>
  <w:num w:numId="69" w16cid:durableId="1743023280">
    <w:abstractNumId w:val="5"/>
  </w:num>
  <w:num w:numId="70" w16cid:durableId="1015303047">
    <w:abstractNumId w:val="6"/>
  </w:num>
  <w:num w:numId="71" w16cid:durableId="1639527760">
    <w:abstractNumId w:val="7"/>
  </w:num>
  <w:num w:numId="72" w16cid:durableId="624389796">
    <w:abstractNumId w:val="9"/>
  </w:num>
  <w:num w:numId="73" w16cid:durableId="1793089641">
    <w:abstractNumId w:val="0"/>
  </w:num>
  <w:num w:numId="74" w16cid:durableId="1758089725">
    <w:abstractNumId w:val="1"/>
  </w:num>
  <w:num w:numId="75" w16cid:durableId="901721029">
    <w:abstractNumId w:val="2"/>
  </w:num>
  <w:num w:numId="76" w16cid:durableId="2103989431">
    <w:abstractNumId w:val="3"/>
  </w:num>
  <w:num w:numId="77" w16cid:durableId="1617637788">
    <w:abstractNumId w:val="8"/>
  </w:num>
  <w:num w:numId="78" w16cid:durableId="748697704">
    <w:abstractNumId w:val="4"/>
  </w:num>
  <w:num w:numId="79" w16cid:durableId="1524705668">
    <w:abstractNumId w:val="5"/>
  </w:num>
  <w:num w:numId="80" w16cid:durableId="746851878">
    <w:abstractNumId w:val="6"/>
  </w:num>
  <w:num w:numId="81" w16cid:durableId="1189875592">
    <w:abstractNumId w:val="7"/>
  </w:num>
  <w:num w:numId="82" w16cid:durableId="1871140016">
    <w:abstractNumId w:val="9"/>
  </w:num>
  <w:num w:numId="83" w16cid:durableId="1096363310">
    <w:abstractNumId w:val="0"/>
  </w:num>
  <w:num w:numId="84" w16cid:durableId="1802728307">
    <w:abstractNumId w:val="1"/>
  </w:num>
  <w:num w:numId="85" w16cid:durableId="438065256">
    <w:abstractNumId w:val="2"/>
  </w:num>
  <w:num w:numId="86" w16cid:durableId="1364556433">
    <w:abstractNumId w:val="3"/>
  </w:num>
  <w:num w:numId="87" w16cid:durableId="1101140684">
    <w:abstractNumId w:val="8"/>
  </w:num>
  <w:num w:numId="88" w16cid:durableId="1019352927">
    <w:abstractNumId w:val="4"/>
  </w:num>
  <w:num w:numId="89" w16cid:durableId="1128931360">
    <w:abstractNumId w:val="5"/>
  </w:num>
  <w:num w:numId="90" w16cid:durableId="1683164216">
    <w:abstractNumId w:val="6"/>
  </w:num>
  <w:num w:numId="91" w16cid:durableId="1996563035">
    <w:abstractNumId w:val="7"/>
  </w:num>
  <w:num w:numId="92" w16cid:durableId="1135217389">
    <w:abstractNumId w:val="9"/>
  </w:num>
  <w:num w:numId="93" w16cid:durableId="626550699">
    <w:abstractNumId w:val="0"/>
  </w:num>
  <w:num w:numId="94" w16cid:durableId="2115704004">
    <w:abstractNumId w:val="1"/>
  </w:num>
  <w:num w:numId="95" w16cid:durableId="443354209">
    <w:abstractNumId w:val="2"/>
  </w:num>
  <w:num w:numId="96" w16cid:durableId="873230294">
    <w:abstractNumId w:val="3"/>
  </w:num>
  <w:num w:numId="97" w16cid:durableId="2011716171">
    <w:abstractNumId w:val="8"/>
  </w:num>
  <w:num w:numId="98" w16cid:durableId="1054424223">
    <w:abstractNumId w:val="4"/>
  </w:num>
  <w:num w:numId="99" w16cid:durableId="2126580013">
    <w:abstractNumId w:val="5"/>
  </w:num>
  <w:num w:numId="100" w16cid:durableId="227306837">
    <w:abstractNumId w:val="6"/>
  </w:num>
  <w:num w:numId="101" w16cid:durableId="820735096">
    <w:abstractNumId w:val="7"/>
  </w:num>
  <w:num w:numId="102" w16cid:durableId="2001347290">
    <w:abstractNumId w:val="9"/>
  </w:num>
  <w:num w:numId="103" w16cid:durableId="235016966">
    <w:abstractNumId w:val="0"/>
  </w:num>
  <w:num w:numId="104" w16cid:durableId="495655756">
    <w:abstractNumId w:val="1"/>
  </w:num>
  <w:num w:numId="105" w16cid:durableId="1791126808">
    <w:abstractNumId w:val="2"/>
  </w:num>
  <w:num w:numId="106" w16cid:durableId="125047270">
    <w:abstractNumId w:val="3"/>
  </w:num>
  <w:num w:numId="107" w16cid:durableId="263341702">
    <w:abstractNumId w:val="8"/>
  </w:num>
  <w:num w:numId="108" w16cid:durableId="1705594015">
    <w:abstractNumId w:val="7"/>
  </w:num>
  <w:num w:numId="109" w16cid:durableId="1017467761">
    <w:abstractNumId w:val="7"/>
  </w:num>
  <w:num w:numId="110" w16cid:durableId="1963681542">
    <w:abstractNumId w:val="4"/>
  </w:num>
  <w:num w:numId="111" w16cid:durableId="519858919">
    <w:abstractNumId w:val="4"/>
  </w:num>
  <w:num w:numId="112" w16cid:durableId="1056784077">
    <w:abstractNumId w:val="4"/>
  </w:num>
  <w:num w:numId="113" w16cid:durableId="1533492503">
    <w:abstractNumId w:val="4"/>
  </w:num>
  <w:num w:numId="114" w16cid:durableId="384305707">
    <w:abstractNumId w:val="4"/>
  </w:num>
  <w:num w:numId="115" w16cid:durableId="967205444">
    <w:abstractNumId w:val="4"/>
  </w:num>
  <w:num w:numId="116" w16cid:durableId="844828955">
    <w:abstractNumId w:val="4"/>
  </w:num>
  <w:num w:numId="117" w16cid:durableId="2082941043">
    <w:abstractNumId w:val="5"/>
  </w:num>
  <w:num w:numId="118" w16cid:durableId="1487472075">
    <w:abstractNumId w:val="6"/>
  </w:num>
  <w:num w:numId="119" w16cid:durableId="377516701">
    <w:abstractNumId w:val="7"/>
  </w:num>
  <w:num w:numId="120" w16cid:durableId="23140599">
    <w:abstractNumId w:val="9"/>
  </w:num>
  <w:num w:numId="121" w16cid:durableId="454982760">
    <w:abstractNumId w:val="0"/>
  </w:num>
  <w:num w:numId="122" w16cid:durableId="1939172517">
    <w:abstractNumId w:val="1"/>
  </w:num>
  <w:num w:numId="123" w16cid:durableId="620111854">
    <w:abstractNumId w:val="2"/>
  </w:num>
  <w:num w:numId="124" w16cid:durableId="1086806770">
    <w:abstractNumId w:val="3"/>
  </w:num>
  <w:num w:numId="125" w16cid:durableId="1933732043">
    <w:abstractNumId w:val="8"/>
  </w:num>
  <w:num w:numId="126" w16cid:durableId="2022927575">
    <w:abstractNumId w:val="4"/>
  </w:num>
  <w:num w:numId="127" w16cid:durableId="1316254082">
    <w:abstractNumId w:val="5"/>
  </w:num>
  <w:num w:numId="128" w16cid:durableId="1706370440">
    <w:abstractNumId w:val="6"/>
  </w:num>
  <w:num w:numId="129" w16cid:durableId="701708826">
    <w:abstractNumId w:val="7"/>
  </w:num>
  <w:num w:numId="130" w16cid:durableId="174418798">
    <w:abstractNumId w:val="9"/>
  </w:num>
  <w:num w:numId="131" w16cid:durableId="823855831">
    <w:abstractNumId w:val="0"/>
  </w:num>
  <w:num w:numId="132" w16cid:durableId="587229393">
    <w:abstractNumId w:val="1"/>
  </w:num>
  <w:num w:numId="133" w16cid:durableId="715664504">
    <w:abstractNumId w:val="2"/>
  </w:num>
  <w:num w:numId="134" w16cid:durableId="730157299">
    <w:abstractNumId w:val="3"/>
  </w:num>
  <w:num w:numId="135" w16cid:durableId="281767851">
    <w:abstractNumId w:val="8"/>
  </w:num>
  <w:num w:numId="136" w16cid:durableId="687491891">
    <w:abstractNumId w:val="4"/>
  </w:num>
  <w:num w:numId="137" w16cid:durableId="725377365">
    <w:abstractNumId w:val="5"/>
  </w:num>
  <w:num w:numId="138" w16cid:durableId="330722087">
    <w:abstractNumId w:val="6"/>
  </w:num>
  <w:num w:numId="139" w16cid:durableId="1597178510">
    <w:abstractNumId w:val="7"/>
  </w:num>
  <w:num w:numId="140" w16cid:durableId="847906889">
    <w:abstractNumId w:val="9"/>
  </w:num>
  <w:num w:numId="141" w16cid:durableId="115030433">
    <w:abstractNumId w:val="0"/>
  </w:num>
  <w:num w:numId="142" w16cid:durableId="1837920511">
    <w:abstractNumId w:val="1"/>
  </w:num>
  <w:num w:numId="143" w16cid:durableId="1971082886">
    <w:abstractNumId w:val="2"/>
  </w:num>
  <w:num w:numId="144" w16cid:durableId="516575839">
    <w:abstractNumId w:val="3"/>
  </w:num>
  <w:num w:numId="145" w16cid:durableId="855461829">
    <w:abstractNumId w:val="8"/>
  </w:num>
  <w:num w:numId="146" w16cid:durableId="737022206">
    <w:abstractNumId w:val="4"/>
  </w:num>
  <w:num w:numId="147" w16cid:durableId="1101530481">
    <w:abstractNumId w:val="5"/>
  </w:num>
  <w:num w:numId="148" w16cid:durableId="287712042">
    <w:abstractNumId w:val="6"/>
  </w:num>
  <w:num w:numId="149" w16cid:durableId="1684429507">
    <w:abstractNumId w:val="7"/>
  </w:num>
  <w:num w:numId="150" w16cid:durableId="1676104691">
    <w:abstractNumId w:val="9"/>
  </w:num>
  <w:num w:numId="151" w16cid:durableId="360130786">
    <w:abstractNumId w:val="0"/>
  </w:num>
  <w:num w:numId="152" w16cid:durableId="2000498378">
    <w:abstractNumId w:val="1"/>
  </w:num>
  <w:num w:numId="153" w16cid:durableId="1523861770">
    <w:abstractNumId w:val="2"/>
  </w:num>
  <w:num w:numId="154" w16cid:durableId="178281365">
    <w:abstractNumId w:val="3"/>
  </w:num>
  <w:num w:numId="155" w16cid:durableId="249824416">
    <w:abstractNumId w:val="8"/>
  </w:num>
  <w:num w:numId="156" w16cid:durableId="233249741">
    <w:abstractNumId w:val="4"/>
  </w:num>
  <w:num w:numId="157" w16cid:durableId="1754621724">
    <w:abstractNumId w:val="5"/>
  </w:num>
  <w:num w:numId="158" w16cid:durableId="50541433">
    <w:abstractNumId w:val="6"/>
  </w:num>
  <w:num w:numId="159" w16cid:durableId="1570262519">
    <w:abstractNumId w:val="7"/>
  </w:num>
  <w:num w:numId="160" w16cid:durableId="1456479988">
    <w:abstractNumId w:val="9"/>
  </w:num>
  <w:num w:numId="161" w16cid:durableId="1627152066">
    <w:abstractNumId w:val="0"/>
  </w:num>
  <w:num w:numId="162" w16cid:durableId="2137600240">
    <w:abstractNumId w:val="1"/>
  </w:num>
  <w:num w:numId="163" w16cid:durableId="248924955">
    <w:abstractNumId w:val="2"/>
  </w:num>
  <w:num w:numId="164" w16cid:durableId="1821967901">
    <w:abstractNumId w:val="3"/>
  </w:num>
  <w:num w:numId="165" w16cid:durableId="2077511002">
    <w:abstractNumId w:val="8"/>
  </w:num>
  <w:num w:numId="166" w16cid:durableId="91055586">
    <w:abstractNumId w:val="4"/>
  </w:num>
  <w:num w:numId="167" w16cid:durableId="1171018578">
    <w:abstractNumId w:val="5"/>
  </w:num>
  <w:num w:numId="168" w16cid:durableId="1100878822">
    <w:abstractNumId w:val="6"/>
  </w:num>
  <w:num w:numId="169" w16cid:durableId="1886520836">
    <w:abstractNumId w:val="7"/>
  </w:num>
  <w:num w:numId="170" w16cid:durableId="1421297594">
    <w:abstractNumId w:val="9"/>
  </w:num>
  <w:num w:numId="171" w16cid:durableId="1346253114">
    <w:abstractNumId w:val="0"/>
  </w:num>
  <w:num w:numId="172" w16cid:durableId="517622629">
    <w:abstractNumId w:val="1"/>
  </w:num>
  <w:num w:numId="173" w16cid:durableId="1635328699">
    <w:abstractNumId w:val="2"/>
  </w:num>
  <w:num w:numId="174" w16cid:durableId="1717580217">
    <w:abstractNumId w:val="3"/>
  </w:num>
  <w:num w:numId="175" w16cid:durableId="1493990513">
    <w:abstractNumId w:val="8"/>
  </w:num>
  <w:num w:numId="176" w16cid:durableId="1398549926">
    <w:abstractNumId w:val="4"/>
  </w:num>
  <w:num w:numId="177" w16cid:durableId="1635208545">
    <w:abstractNumId w:val="5"/>
  </w:num>
  <w:num w:numId="178" w16cid:durableId="2066371924">
    <w:abstractNumId w:val="6"/>
  </w:num>
  <w:num w:numId="179" w16cid:durableId="1949311947">
    <w:abstractNumId w:val="7"/>
  </w:num>
  <w:num w:numId="180" w16cid:durableId="236523115">
    <w:abstractNumId w:val="9"/>
  </w:num>
  <w:num w:numId="181" w16cid:durableId="761486165">
    <w:abstractNumId w:val="0"/>
  </w:num>
  <w:num w:numId="182" w16cid:durableId="866407446">
    <w:abstractNumId w:val="1"/>
  </w:num>
  <w:num w:numId="183" w16cid:durableId="1521117750">
    <w:abstractNumId w:val="2"/>
  </w:num>
  <w:num w:numId="184" w16cid:durableId="423845305">
    <w:abstractNumId w:val="3"/>
  </w:num>
  <w:num w:numId="185" w16cid:durableId="1386025700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19BE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9BE"/>
    <w:rsid w:val="000C1B9A"/>
    <w:rsid w:val="000C586C"/>
    <w:rsid w:val="000C6AE7"/>
    <w:rsid w:val="000D3DCE"/>
    <w:rsid w:val="000D5D3E"/>
    <w:rsid w:val="000E1FEA"/>
    <w:rsid w:val="000E434D"/>
    <w:rsid w:val="000E6D8E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4E0E"/>
    <w:rsid w:val="00176FA4"/>
    <w:rsid w:val="0018728E"/>
    <w:rsid w:val="00191592"/>
    <w:rsid w:val="001917C2"/>
    <w:rsid w:val="00193C15"/>
    <w:rsid w:val="0019534E"/>
    <w:rsid w:val="001A2C58"/>
    <w:rsid w:val="001A41DF"/>
    <w:rsid w:val="001A45B8"/>
    <w:rsid w:val="001A5C89"/>
    <w:rsid w:val="001B34E6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1D43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932"/>
    <w:rsid w:val="0056321D"/>
    <w:rsid w:val="005721CD"/>
    <w:rsid w:val="005735F2"/>
    <w:rsid w:val="00575B7A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65A8"/>
    <w:rsid w:val="005E7E27"/>
    <w:rsid w:val="005F0C4E"/>
    <w:rsid w:val="005F21D8"/>
    <w:rsid w:val="005F26A5"/>
    <w:rsid w:val="005F46EC"/>
    <w:rsid w:val="005F69C7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6FE9"/>
    <w:rsid w:val="00650A0D"/>
    <w:rsid w:val="00650A38"/>
    <w:rsid w:val="0065154B"/>
    <w:rsid w:val="0065511F"/>
    <w:rsid w:val="00660F20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E7614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0A5F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95DE1"/>
    <w:rsid w:val="007A159B"/>
    <w:rsid w:val="007A5211"/>
    <w:rsid w:val="007A7096"/>
    <w:rsid w:val="007A7874"/>
    <w:rsid w:val="007B1B23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45F4B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006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3513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F2128"/>
    <w:rsid w:val="00AF2533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6008E"/>
    <w:rsid w:val="00D6275D"/>
    <w:rsid w:val="00D6390F"/>
    <w:rsid w:val="00D6475B"/>
    <w:rsid w:val="00D72FA3"/>
    <w:rsid w:val="00D7358B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5DB7"/>
    <w:rsid w:val="00E27C3C"/>
    <w:rsid w:val="00E32188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2E1E"/>
    <w:rsid w:val="00EA4384"/>
    <w:rsid w:val="00EB0506"/>
    <w:rsid w:val="00EB4813"/>
    <w:rsid w:val="00EB498B"/>
    <w:rsid w:val="00EB7EA7"/>
    <w:rsid w:val="00EC243B"/>
    <w:rsid w:val="00EC70DD"/>
    <w:rsid w:val="00ED038F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C6C47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FE04"/>
  <w15:docId w15:val="{0A6C2DCD-91B1-8846-92C0-2C01A800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BodyText"/>
    <w:next w:val="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BodyText"/>
    <w:next w:val="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BodyText"/>
    <w:next w:val="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BodyText"/>
    <w:next w:val="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011EBE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BodyText"/>
    <w:next w:val="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BodyText"/>
    <w:next w:val="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BodyText"/>
    <w:next w:val="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3631DF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sz w:val="56"/>
    </w:rPr>
  </w:style>
  <w:style w:type="paragraph" w:customStyle="1" w:styleId="Flche">
    <w:name w:val=".Flèche"/>
    <w:basedOn w:val="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011EBE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BodyText"/>
    <w:next w:val="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011EBE"/>
    <w:pPr>
      <w:numPr>
        <w:numId w:val="13"/>
      </w:numPr>
    </w:pPr>
    <w:rPr>
      <w:rFonts w:eastAsia="Arial Unicode MS" w:cs="Arial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BodyText">
    <w:name w:val=".BodyText"/>
    <w:link w:val="BodyTextCar"/>
    <w:qFormat/>
    <w:rsid w:val="005A4CF3"/>
    <w:pPr>
      <w:spacing w:before="120" w:after="120"/>
      <w:ind w:left="851"/>
    </w:pPr>
    <w:rPr>
      <w:rFonts w:ascii="Arial" w:eastAsia="Times New Roman" w:hAnsi="Arial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BodyText"/>
    <w:next w:val="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BodyText"/>
    <w:next w:val="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BodyText"/>
    <w:next w:val="BodyText"/>
    <w:qFormat/>
    <w:rsid w:val="00DE680A"/>
    <w:pPr>
      <w:pageBreakBefore/>
      <w:numPr>
        <w:numId w:val="42"/>
      </w:numPr>
      <w:spacing w:after="240"/>
      <w:outlineLvl w:val="0"/>
    </w:pPr>
    <w:rPr>
      <w:b/>
      <w:color w:val="FF7900"/>
      <w:sz w:val="32"/>
    </w:rPr>
  </w:style>
  <w:style w:type="paragraph" w:customStyle="1" w:styleId="Titre20">
    <w:name w:val=".Titre2"/>
    <w:basedOn w:val="BodyText"/>
    <w:next w:val="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BodyText"/>
    <w:next w:val="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BodyText"/>
    <w:next w:val="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BodyText"/>
    <w:next w:val="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BodyText"/>
    <w:next w:val="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BodyText"/>
    <w:next w:val="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BodyText"/>
    <w:next w:val="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BodyText"/>
    <w:next w:val="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BodyTextCar">
    <w:name w:val=".BodyText Car"/>
    <w:basedOn w:val="Policepardfaut"/>
    <w:link w:val="BodyText"/>
    <w:rsid w:val="005A4CF3"/>
    <w:rPr>
      <w:rFonts w:ascii="Arial" w:eastAsia="Times New Roman" w:hAnsi="Arial"/>
      <w:lang w:eastAsia="en-GB"/>
    </w:rPr>
  </w:style>
  <w:style w:type="character" w:customStyle="1" w:styleId="CustTabTexteCar">
    <w:name w:val=".CustTabTexte Car"/>
    <w:basedOn w:val="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BodyText"/>
    <w:rsid w:val="00170A9E"/>
    <w:rPr>
      <w:color w:val="FFFFFF"/>
    </w:rPr>
  </w:style>
  <w:style w:type="paragraph" w:customStyle="1" w:styleId="TexteCentre">
    <w:name w:val=".TexteCentre"/>
    <w:basedOn w:val="BodyText"/>
    <w:rsid w:val="00B23028"/>
    <w:pPr>
      <w:jc w:val="center"/>
    </w:pPr>
  </w:style>
  <w:style w:type="paragraph" w:customStyle="1" w:styleId="TexteDroit">
    <w:name w:val=".TexteDroit"/>
    <w:basedOn w:val="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  <w:style w:type="character" w:styleId="Accentuationlgre">
    <w:name w:val="Subtle Emphasis"/>
    <w:basedOn w:val="Policepardfaut"/>
    <w:uiPriority w:val="19"/>
    <w:rsid w:val="00D7358B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rsid w:val="00D73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vespeligry/HF/FormatDoc/data/templates/Corporate%20Template%20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 Fr.dotx</Template>
  <TotalTime>22</TotalTime>
  <Pages>5</Pages>
  <Words>187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peligry</cp:lastModifiedBy>
  <cp:revision>4</cp:revision>
  <dcterms:created xsi:type="dcterms:W3CDTF">2023-07-07T10:22:00Z</dcterms:created>
  <dcterms:modified xsi:type="dcterms:W3CDTF">2023-07-07T13:20:00Z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