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BodyText"/>
      </w:pPr>
    </w:p>
    <w:p w14:paraId="56CE66C2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985F76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C4EF885" w14:textId="77777777" w:rsidR="001E4CDD" w:rsidRPr="00ED1502" w:rsidRDefault="001E4CDD" w:rsidP="00ED1502">
      <w:pPr>
        <w:pStyle w:val="BodyText"/>
      </w:pPr>
    </w:p>
    <w:p w14:paraId="2CA0E7F3" w14:textId="5518CBE9" w:rsidR="0048016E" w:rsidRDefault="005771A2" w:rsidP="005771A2">
      <w:pPr>
        <w:pStyle w:val="Titre10"/>
        <w:rPr>
          <w:rStyle w:val="TexteOrange"/>
        </w:rPr>
      </w:pPr>
      <w:r>
        <w:rPr>
          <w:rStyle w:val="TexteOrange"/>
        </w:rPr>
        <w:lastRenderedPageBreak/>
        <w:t>Ceci est un titre 1</w:t>
      </w:r>
    </w:p>
    <w:p w14:paraId="25916E57" w14:textId="2999AC1F" w:rsidR="005771A2" w:rsidRDefault="005771A2" w:rsidP="005771A2">
      <w:pPr>
        <w:pStyle w:val="Titre20"/>
      </w:pPr>
      <w:r>
        <w:t>Ceci est un titre 2</w:t>
      </w:r>
    </w:p>
    <w:p w14:paraId="419C147A" w14:textId="6DCBF5D7" w:rsidR="005771A2" w:rsidRDefault="005771A2" w:rsidP="005771A2">
      <w:pPr>
        <w:pStyle w:val="Titre30"/>
      </w:pPr>
      <w:r>
        <w:t>Ceci est un titre 3</w:t>
      </w:r>
    </w:p>
    <w:p w14:paraId="5CD0AC77" w14:textId="1686BBF1" w:rsidR="005771A2" w:rsidRDefault="005771A2" w:rsidP="005771A2">
      <w:pPr>
        <w:pStyle w:val="BodyText"/>
      </w:pPr>
      <w:r>
        <w:t>Ceci est du Body</w:t>
      </w:r>
    </w:p>
    <w:p w14:paraId="5EAC2B8E" w14:textId="77777777" w:rsidR="005771A2" w:rsidRPr="005771A2" w:rsidRDefault="005771A2" w:rsidP="005771A2">
      <w:pPr>
        <w:pStyle w:val="BodyText"/>
      </w:pPr>
    </w:p>
    <w:sectPr w:rsidR="005771A2" w:rsidRPr="005771A2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0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</wne:acdManifest>
    <wne:toolbarData r:id="rId1"/>
  </wne:toolbars>
  <wne:acds>
    <wne:acd wne:argValue="AgAuAEIAbwBkAHkAVABlAHgAdAA=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DF5C" w14:textId="77777777" w:rsidR="007B4059" w:rsidRDefault="007B4059" w:rsidP="006D17DC">
      <w:r>
        <w:separator/>
      </w:r>
    </w:p>
    <w:p w14:paraId="3FAEB6D2" w14:textId="77777777" w:rsidR="007B4059" w:rsidRDefault="007B4059"/>
  </w:endnote>
  <w:endnote w:type="continuationSeparator" w:id="0">
    <w:p w14:paraId="547AF851" w14:textId="77777777" w:rsidR="007B4059" w:rsidRDefault="007B4059" w:rsidP="006D17DC">
      <w:r>
        <w:continuationSeparator/>
      </w:r>
    </w:p>
    <w:p w14:paraId="0C950FB9" w14:textId="77777777" w:rsidR="007B4059" w:rsidRDefault="007B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40918DB5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5771A2" w:rsidRPr="005771A2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427CCD4D" w:rsidR="00B4251A" w:rsidRPr="009C5073" w:rsidRDefault="00985F76" w:rsidP="00A048B5">
          <w:pPr>
            <w:pStyle w:val="Pieddepage"/>
            <w:jc w:val="right"/>
          </w:pPr>
          <w:fldSimple w:instr=" STYLEREF  .DateDue  \* MERGEFORMAT ">
            <w:r w:rsidR="005771A2" w:rsidRPr="005771A2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2580927E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5771A2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75A5DB2A" w:rsidR="00B4251A" w:rsidRPr="008408BC" w:rsidRDefault="00985F76" w:rsidP="00A048B5">
          <w:pPr>
            <w:pStyle w:val="Pieddepage"/>
            <w:jc w:val="right"/>
          </w:pPr>
          <w:fldSimple w:instr=" STYLEREF  .DateDue  \* MERGEFORMAT ">
            <w:r w:rsidR="005771A2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4263C183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AE6E2D">
              <w:rPr>
                <w:noProof/>
              </w:rPr>
              <w:t xml:space="preserve">1. </w:t>
            </w:r>
          </w:fldSimple>
          <w:r>
            <w:t xml:space="preserve"> : </w:t>
          </w:r>
          <w:fldSimple w:instr=" STYLEREF  .Titre1 ">
            <w:r w:rsidR="00AE6E2D">
              <w:rPr>
                <w:noProof/>
              </w:rPr>
              <w:t>Ceci est un titre 1</w:t>
            </w:r>
          </w:fldSimple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0C438DEA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AE6E2D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44EB18C6" w:rsidR="00B4251A" w:rsidRPr="008408BC" w:rsidRDefault="00985F76" w:rsidP="00491F44">
          <w:pPr>
            <w:pStyle w:val="Pieddepage"/>
            <w:jc w:val="right"/>
          </w:pPr>
          <w:fldSimple w:instr=" STYLEREF  .DateDue  \* MERGEFORMAT ">
            <w:r w:rsidR="00AE6E2D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A7F4" w14:textId="77777777" w:rsidR="007B4059" w:rsidRDefault="007B4059" w:rsidP="006D17DC">
      <w:r>
        <w:separator/>
      </w:r>
    </w:p>
    <w:p w14:paraId="2165236B" w14:textId="77777777" w:rsidR="007B4059" w:rsidRDefault="007B4059"/>
  </w:footnote>
  <w:footnote w:type="continuationSeparator" w:id="0">
    <w:p w14:paraId="19683410" w14:textId="77777777" w:rsidR="007B4059" w:rsidRDefault="007B4059" w:rsidP="006D17DC">
      <w:r>
        <w:continuationSeparator/>
      </w:r>
    </w:p>
    <w:p w14:paraId="4DA21245" w14:textId="77777777" w:rsidR="007B4059" w:rsidRDefault="007B4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BodyText"/>
    </w:pPr>
  </w:p>
  <w:p w14:paraId="23FCE70E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29EDD89" w14:textId="61FEB0C4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5771A2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07F9CEB4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5771A2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7B4059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1590F16E" w14:textId="466687C9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5771A2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094F5CEB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5771A2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985F76" w:rsidP="006D17DC">
          <w:fldSimple w:instr=" STYLEREF  .CompanyName ">
            <w:r w:rsidR="00B4251A">
              <w:rPr>
                <w:noProof/>
              </w:rPr>
              <w:t>Nom du Client</w:t>
            </w:r>
          </w:fldSimple>
        </w:p>
        <w:p w14:paraId="6AD4B558" w14:textId="77777777" w:rsidR="00B4251A" w:rsidRPr="00E56AA6" w:rsidRDefault="00985F76" w:rsidP="006D17DC">
          <w:fldSimple w:instr=" STYLEREF  .ProjectName ">
            <w:r w:rsidR="00B4251A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4716695F" w14:textId="02D6898F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AE6E2D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59761280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AE6E2D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948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B6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00C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141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40A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4C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88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6D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8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8A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4059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7B55C058-F43F-C649-B97D-4E1CD71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corporate_simple.docx</Template>
  <TotalTime>1</TotalTime>
  <Pages>5</Pages>
  <Words>178</Words>
  <Characters>994</Characters>
  <Application>Microsoft Office Word</Application>
  <DocSecurity>0</DocSecurity>
  <Lines>36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2</cp:revision>
  <dcterms:created xsi:type="dcterms:W3CDTF">2023-06-26T12:28:00Z</dcterms:created>
  <dcterms:modified xsi:type="dcterms:W3CDTF">2023-06-26T12:28:00Z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