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Y="3001"/>
        <w:tblOverlap w:val="never"/>
        <w:tblW w:w="7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</w:tblGrid>
      <w:tr w:rsidR="008F20A4" w:rsidRPr="00C335CE" w14:paraId="58F81C33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18CBAEA8" w14:textId="77777777" w:rsidR="008F20A4" w:rsidRPr="00C335CE" w:rsidRDefault="008F20A4" w:rsidP="00C4517C">
            <w:pPr>
              <w:pStyle w:val="BodyText"/>
            </w:pPr>
            <w:r w:rsidRPr="00C335CE">
              <w:t>Réponse à</w:t>
            </w:r>
          </w:p>
        </w:tc>
      </w:tr>
      <w:tr w:rsidR="008F20A4" w:rsidRPr="00C335CE" w14:paraId="6B21A2A2" w14:textId="77777777" w:rsidTr="00C4517C">
        <w:trPr>
          <w:cantSplit/>
          <w:trHeight w:hRule="exact" w:val="851"/>
        </w:trPr>
        <w:tc>
          <w:tcPr>
            <w:tcW w:w="7597" w:type="dxa"/>
            <w:shd w:val="clear" w:color="auto" w:fill="auto"/>
            <w:vAlign w:val="bottom"/>
          </w:tcPr>
          <w:p w14:paraId="415EC112" w14:textId="77777777" w:rsidR="008F20A4" w:rsidRPr="00C335CE" w:rsidRDefault="008F20A4" w:rsidP="00DE680A">
            <w:pPr>
              <w:pStyle w:val="CompanyName"/>
              <w:framePr w:hSpace="0" w:wrap="auto" w:vAnchor="margin" w:hAnchor="text" w:xAlign="left" w:yAlign="inline"/>
              <w:suppressOverlap w:val="0"/>
            </w:pPr>
            <w:r w:rsidRPr="00C335CE">
              <w:t>Nom du Client</w:t>
            </w:r>
          </w:p>
        </w:tc>
      </w:tr>
      <w:tr w:rsidR="008F20A4" w:rsidRPr="00C335CE" w14:paraId="4CECECE0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04690B8E" w14:textId="77777777" w:rsidR="008F20A4" w:rsidRPr="00C335CE" w:rsidRDefault="008F20A4" w:rsidP="00C4517C">
            <w:pPr>
              <w:pStyle w:val="BodyText"/>
            </w:pPr>
            <w:r w:rsidRPr="00C335CE">
              <w:t>pour le</w:t>
            </w:r>
          </w:p>
        </w:tc>
      </w:tr>
      <w:tr w:rsidR="008F20A4" w:rsidRPr="00C335CE" w14:paraId="10E37A3B" w14:textId="77777777" w:rsidTr="00C4517C">
        <w:trPr>
          <w:cantSplit/>
          <w:trHeight w:hRule="exact" w:val="1871"/>
        </w:trPr>
        <w:tc>
          <w:tcPr>
            <w:tcW w:w="7597" w:type="dxa"/>
            <w:shd w:val="clear" w:color="auto" w:fill="auto"/>
            <w:vAlign w:val="bottom"/>
          </w:tcPr>
          <w:p w14:paraId="3848203F" w14:textId="77777777" w:rsidR="008F20A4" w:rsidRPr="00C335CE" w:rsidRDefault="008F20A4" w:rsidP="00011EBE">
            <w:pPr>
              <w:pStyle w:val="ProjectNumber"/>
              <w:framePr w:hSpace="0" w:wrap="auto" w:hAnchor="text" w:xAlign="left" w:yAlign="inline"/>
            </w:pPr>
            <w:r w:rsidRPr="00C335CE">
              <w:t>Style pour cette page seulement (non recopié en en-tête)</w:t>
            </w:r>
          </w:p>
          <w:p w14:paraId="4209E6AE" w14:textId="77777777" w:rsidR="008F20A4" w:rsidRPr="00C335CE" w:rsidRDefault="008F20A4" w:rsidP="00011EBE">
            <w:pPr>
              <w:pStyle w:val="ProjectName"/>
              <w:framePr w:hSpace="0" w:wrap="auto" w:vAnchor="margin" w:hAnchor="text" w:xAlign="left" w:yAlign="inline"/>
              <w:suppressOverlap w:val="0"/>
            </w:pPr>
            <w:r w:rsidRPr="00C335CE">
              <w:t>Nom du projet</w:t>
            </w:r>
          </w:p>
        </w:tc>
      </w:tr>
      <w:tr w:rsidR="008F20A4" w:rsidRPr="00C335CE" w14:paraId="5CF53648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01D4D4D2" w14:textId="77777777" w:rsidR="008F20A4" w:rsidRPr="00C335CE" w:rsidRDefault="008F20A4" w:rsidP="00C4517C">
            <w:pPr>
              <w:pStyle w:val="BodyText"/>
            </w:pPr>
            <w:r w:rsidRPr="00C335CE">
              <w:t>Date de remise</w:t>
            </w:r>
          </w:p>
        </w:tc>
      </w:tr>
      <w:tr w:rsidR="008F20A4" w:rsidRPr="00C335CE" w14:paraId="47C4D541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  <w:vAlign w:val="bottom"/>
          </w:tcPr>
          <w:p w14:paraId="463058A0" w14:textId="77777777" w:rsidR="008F20A4" w:rsidRPr="00C335CE" w:rsidRDefault="008F20A4" w:rsidP="00C4517C">
            <w:pPr>
              <w:pStyle w:val="DateDue"/>
              <w:framePr w:hSpace="0" w:wrap="auto" w:vAnchor="margin" w:hAnchor="text" w:xAlign="left" w:yAlign="inline"/>
              <w:suppressOverlap w:val="0"/>
            </w:pPr>
            <w:r w:rsidRPr="00C335CE">
              <w:t>JJ/MM/AAAA</w:t>
            </w:r>
          </w:p>
        </w:tc>
      </w:tr>
      <w:tr w:rsidR="008F20A4" w:rsidRPr="00C335CE" w14:paraId="6452573F" w14:textId="77777777" w:rsidTr="00C4517C">
        <w:trPr>
          <w:cantSplit/>
          <w:trHeight w:hRule="exact" w:val="340"/>
        </w:trPr>
        <w:tc>
          <w:tcPr>
            <w:tcW w:w="7597" w:type="dxa"/>
            <w:shd w:val="clear" w:color="auto" w:fill="auto"/>
            <w:vAlign w:val="bottom"/>
          </w:tcPr>
          <w:p w14:paraId="6536045D" w14:textId="77777777" w:rsidR="008F20A4" w:rsidRPr="00C335CE" w:rsidRDefault="008F20A4" w:rsidP="00C4517C">
            <w:pPr>
              <w:pStyle w:val="Classification"/>
              <w:framePr w:hSpace="0" w:wrap="auto" w:vAnchor="margin" w:hAnchor="text" w:xAlign="left" w:yAlign="inline"/>
              <w:suppressOverlap w:val="0"/>
            </w:pPr>
            <w:r w:rsidRPr="00C335CE">
              <w:rPr>
                <w:sz w:val="18"/>
              </w:rPr>
              <w:t>Strictement confidentiel</w:t>
            </w:r>
          </w:p>
        </w:tc>
      </w:tr>
    </w:tbl>
    <w:p w14:paraId="45EA0891" w14:textId="77777777" w:rsidR="007132BD" w:rsidRPr="00C335CE" w:rsidRDefault="005A01BC" w:rsidP="00891B8F">
      <w:pPr>
        <w:pStyle w:val="documentControl"/>
      </w:pPr>
      <w:r w:rsidRPr="00C335CE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0" wp14:anchorId="4A040FE9" wp14:editId="18E34965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768000" cy="6786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garde off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67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CE">
        <w:br w:type="page"/>
      </w:r>
      <w:r w:rsidR="00B9348B" w:rsidRPr="00C335CE">
        <w:lastRenderedPageBreak/>
        <w:t>clause de confidentialité</w:t>
      </w:r>
    </w:p>
    <w:p w14:paraId="3E57861B" w14:textId="77777777" w:rsidR="007132BD" w:rsidRPr="00C335CE" w:rsidRDefault="00115837" w:rsidP="00891B8F">
      <w:pPr>
        <w:pStyle w:val="ProprietaryNoticeText"/>
        <w:rPr>
          <w:color w:val="595959"/>
        </w:rPr>
      </w:pPr>
      <w:r w:rsidRPr="00C335CE">
        <w:rPr>
          <w:color w:val="595959"/>
        </w:rPr>
        <w:t xml:space="preserve">Toute </w:t>
      </w:r>
      <w:r w:rsidR="007132BD" w:rsidRPr="00C335CE">
        <w:rPr>
          <w:color w:val="595959"/>
        </w:rPr>
        <w:t xml:space="preserve">information </w:t>
      </w:r>
      <w:r w:rsidRPr="00C335CE">
        <w:rPr>
          <w:color w:val="595959"/>
        </w:rPr>
        <w:t xml:space="preserve">contenue dans ce </w:t>
      </w:r>
      <w:r w:rsidR="007132BD" w:rsidRPr="00C335CE">
        <w:rPr>
          <w:color w:val="595959"/>
        </w:rPr>
        <w:t xml:space="preserve">document </w:t>
      </w:r>
      <w:r w:rsidRPr="00C335CE">
        <w:rPr>
          <w:color w:val="595959"/>
        </w:rPr>
        <w:t xml:space="preserve">strictement confidentiel est fournie à </w:t>
      </w:r>
      <w:r w:rsidR="007132BD" w:rsidRPr="00C335CE">
        <w:rPr>
          <w:color w:val="595959"/>
        </w:rPr>
        <w:fldChar w:fldCharType="begin"/>
      </w:r>
      <w:r w:rsidR="007132BD" w:rsidRPr="00C335CE">
        <w:rPr>
          <w:color w:val="595959"/>
        </w:rPr>
        <w:instrText xml:space="preserve"> STYLEREF  .CompanyName  \* MERGEFORMAT </w:instrText>
      </w:r>
      <w:r w:rsidR="007132BD" w:rsidRPr="00C335CE">
        <w:rPr>
          <w:color w:val="595959"/>
        </w:rPr>
        <w:fldChar w:fldCharType="separate"/>
      </w:r>
      <w:r w:rsidR="000C19BE">
        <w:rPr>
          <w:noProof/>
          <w:color w:val="595959"/>
        </w:rPr>
        <w:t>Nom du Client</w:t>
      </w:r>
      <w:r w:rsidR="007132BD" w:rsidRPr="00C335CE">
        <w:rPr>
          <w:color w:val="595959"/>
        </w:rPr>
        <w:fldChar w:fldCharType="end"/>
      </w:r>
      <w:r w:rsidR="007132BD" w:rsidRPr="00C335CE">
        <w:rPr>
          <w:color w:val="595959"/>
        </w:rPr>
        <w:t xml:space="preserve"> </w:t>
      </w:r>
      <w:r w:rsidRPr="00C335CE">
        <w:rPr>
          <w:color w:val="595959"/>
        </w:rPr>
        <w:t>dans le seul but de répondre à ses demandes et ne peut être utilisé</w:t>
      </w:r>
      <w:r w:rsidR="007A159B" w:rsidRPr="00C335CE">
        <w:rPr>
          <w:color w:val="595959"/>
        </w:rPr>
        <w:t>e</w:t>
      </w:r>
      <w:r w:rsidRPr="00C335CE">
        <w:rPr>
          <w:color w:val="595959"/>
        </w:rPr>
        <w:t xml:space="preserve"> à d’autres fins.</w:t>
      </w:r>
    </w:p>
    <w:p w14:paraId="3EC09512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fldChar w:fldCharType="begin"/>
      </w:r>
      <w:r w:rsidRPr="00C335CE">
        <w:rPr>
          <w:color w:val="595959"/>
        </w:rPr>
        <w:instrText xml:space="preserve"> STYLEREF  .CompanyName  \* MERGEFORMAT </w:instrText>
      </w:r>
      <w:r w:rsidRPr="00C335CE">
        <w:rPr>
          <w:color w:val="595959"/>
        </w:rPr>
        <w:fldChar w:fldCharType="separate"/>
      </w:r>
      <w:r w:rsidR="000C19BE">
        <w:rPr>
          <w:noProof/>
          <w:color w:val="595959"/>
        </w:rPr>
        <w:t>Nom du Client</w:t>
      </w:r>
      <w:r w:rsidRPr="00C335CE">
        <w:rPr>
          <w:color w:val="595959"/>
        </w:rPr>
        <w:fldChar w:fldCharType="end"/>
      </w:r>
      <w:r w:rsidRPr="00C335CE">
        <w:rPr>
          <w:color w:val="595959"/>
        </w:rPr>
        <w:t xml:space="preserve"> </w:t>
      </w:r>
      <w:r w:rsidR="00115837" w:rsidRPr="00C335CE">
        <w:rPr>
          <w:color w:val="595959"/>
        </w:rPr>
        <w:t>s’engage à ne pas publier ni faire connaître tout ou partie de ces informations à quelque tierce partie que ce soit sans l’autorisation préalable d’</w:t>
      </w:r>
      <w:r w:rsidR="00712552" w:rsidRPr="00C335CE">
        <w:rPr>
          <w:color w:val="595959"/>
        </w:rPr>
        <w:t>Orange</w:t>
      </w:r>
      <w:r w:rsidRPr="00C335CE">
        <w:rPr>
          <w:color w:val="595959"/>
        </w:rPr>
        <w:t>.</w:t>
      </w:r>
    </w:p>
    <w:p w14:paraId="7D23B684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t>© copyright 201</w:t>
      </w:r>
      <w:r w:rsidR="00DA1A27">
        <w:rPr>
          <w:color w:val="595959"/>
        </w:rPr>
        <w:t>8</w:t>
      </w:r>
    </w:p>
    <w:p w14:paraId="5E1DE421" w14:textId="77777777" w:rsidR="007132BD" w:rsidRPr="00C335CE" w:rsidRDefault="00115837" w:rsidP="00C21D48">
      <w:pPr>
        <w:pStyle w:val="ProprietaryNoticeText"/>
        <w:spacing w:after="2800"/>
        <w:rPr>
          <w:color w:val="595959"/>
        </w:rPr>
      </w:pPr>
      <w:r w:rsidRPr="00C335CE">
        <w:rPr>
          <w:color w:val="595959"/>
        </w:rPr>
        <w:t>Tous droits réservés</w:t>
      </w:r>
    </w:p>
    <w:p w14:paraId="3BC5C1B2" w14:textId="77777777" w:rsidR="00AF69C7" w:rsidRPr="00C335CE" w:rsidRDefault="00AF69C7" w:rsidP="00DA1A27">
      <w:pPr>
        <w:pStyle w:val="PointsContact"/>
        <w:spacing w:before="6000"/>
      </w:pPr>
      <w:r w:rsidRPr="00C335CE">
        <w:t>votre contact</w:t>
      </w:r>
    </w:p>
    <w:tbl>
      <w:tblPr>
        <w:tblW w:w="8505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5"/>
        <w:gridCol w:w="3264"/>
        <w:gridCol w:w="900"/>
        <w:gridCol w:w="3246"/>
      </w:tblGrid>
      <w:tr w:rsidR="00AF69C7" w:rsidRPr="00C335CE" w14:paraId="64609664" w14:textId="77777777" w:rsidTr="009564E8">
        <w:trPr>
          <w:cantSplit/>
        </w:trPr>
        <w:tc>
          <w:tcPr>
            <w:tcW w:w="1095" w:type="dxa"/>
            <w:vAlign w:val="center"/>
          </w:tcPr>
          <w:p w14:paraId="2CA49F3C" w14:textId="77777777" w:rsidR="00AF69C7" w:rsidRPr="00C335CE" w:rsidRDefault="00AF69C7" w:rsidP="00FF5DD0">
            <w:pPr>
              <w:pStyle w:val="CoordonnesContacts"/>
            </w:pPr>
            <w:r w:rsidRPr="00C335CE">
              <w:t>Nom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27D84E8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04E8E560" w14:textId="77777777" w:rsidTr="009564E8">
        <w:tc>
          <w:tcPr>
            <w:tcW w:w="1095" w:type="dxa"/>
            <w:vAlign w:val="center"/>
          </w:tcPr>
          <w:p w14:paraId="6876598F" w14:textId="77777777" w:rsidR="00AF69C7" w:rsidRPr="00C335CE" w:rsidRDefault="00AF69C7" w:rsidP="00FF5DD0">
            <w:pPr>
              <w:pStyle w:val="CoordonnesContacts"/>
            </w:pPr>
            <w:r w:rsidRPr="00C335CE">
              <w:t>Titre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1F56BDFC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5DC329C3" w14:textId="77777777" w:rsidR="00AF69C7" w:rsidRPr="00C335CE" w:rsidRDefault="00FF5DD0" w:rsidP="00AF69C7">
            <w:pPr>
              <w:pStyle w:val="CoordonnesContacts"/>
            </w:pPr>
            <w:r w:rsidRPr="00C335CE">
              <w:t xml:space="preserve">Email </w:t>
            </w:r>
            <w:r w:rsidR="00AF69C7" w:rsidRPr="00C335CE">
              <w:t>:</w:t>
            </w:r>
          </w:p>
        </w:tc>
        <w:tc>
          <w:tcPr>
            <w:tcW w:w="3246" w:type="dxa"/>
            <w:vAlign w:val="center"/>
          </w:tcPr>
          <w:p w14:paraId="2326070B" w14:textId="77777777" w:rsidR="00AF69C7" w:rsidRPr="00C335CE" w:rsidRDefault="00AF69C7" w:rsidP="00AF69C7">
            <w:pPr>
              <w:pStyle w:val="CoordonnesContacts"/>
            </w:pPr>
            <w:r w:rsidRPr="00C335CE">
              <w:t>@orange.com</w:t>
            </w:r>
          </w:p>
        </w:tc>
      </w:tr>
      <w:tr w:rsidR="00AF69C7" w:rsidRPr="00C335CE" w14:paraId="470FE1CB" w14:textId="77777777" w:rsidTr="009564E8">
        <w:tc>
          <w:tcPr>
            <w:tcW w:w="1095" w:type="dxa"/>
            <w:vAlign w:val="center"/>
          </w:tcPr>
          <w:p w14:paraId="75B44613" w14:textId="77777777" w:rsidR="00AF69C7" w:rsidRPr="00C335CE" w:rsidRDefault="00AF69C7" w:rsidP="00FF5DD0">
            <w:pPr>
              <w:pStyle w:val="CoordonnesContacts"/>
            </w:pPr>
            <w:r w:rsidRPr="00C335CE">
              <w:t>Tél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1FF13B91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0486FC7A" w14:textId="77777777" w:rsidR="00AF69C7" w:rsidRPr="00C335CE" w:rsidRDefault="00AF69C7" w:rsidP="00FF5DD0">
            <w:pPr>
              <w:pStyle w:val="CoordonnesContacts"/>
            </w:pPr>
            <w:r w:rsidRPr="00C335CE">
              <w:t>Mobile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46" w:type="dxa"/>
            <w:vAlign w:val="center"/>
          </w:tcPr>
          <w:p w14:paraId="49907CC8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071A9502" w14:textId="77777777" w:rsidTr="009564E8">
        <w:trPr>
          <w:cantSplit/>
        </w:trPr>
        <w:tc>
          <w:tcPr>
            <w:tcW w:w="1095" w:type="dxa"/>
            <w:vAlign w:val="center"/>
          </w:tcPr>
          <w:p w14:paraId="4755FA1E" w14:textId="77777777" w:rsidR="00AF69C7" w:rsidRPr="00C335CE" w:rsidRDefault="00D221F1" w:rsidP="00FF5DD0">
            <w:pPr>
              <w:pStyle w:val="CoordonnesContacts"/>
            </w:pPr>
            <w:r w:rsidRPr="00C335CE">
              <w:t>A</w:t>
            </w:r>
            <w:r w:rsidR="00AF69C7" w:rsidRPr="00C335CE">
              <w:t>dresse</w:t>
            </w:r>
            <w:r w:rsidR="00FF5DD0"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86934C7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74B2F971" w14:textId="77777777" w:rsidTr="009564E8">
        <w:trPr>
          <w:cantSplit/>
        </w:trPr>
        <w:tc>
          <w:tcPr>
            <w:tcW w:w="1095" w:type="dxa"/>
            <w:vAlign w:val="center"/>
          </w:tcPr>
          <w:p w14:paraId="21D3119F" w14:textId="77777777" w:rsidR="00AF69C7" w:rsidRPr="00C335CE" w:rsidRDefault="00AF69C7" w:rsidP="00FF5DD0">
            <w:pPr>
              <w:pStyle w:val="CoordonnesContacts"/>
            </w:pPr>
            <w:r w:rsidRPr="00C335CE">
              <w:t>Site Web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3957B477" w14:textId="77777777" w:rsidR="00AF69C7" w:rsidRPr="00C335CE" w:rsidRDefault="00C168A5" w:rsidP="00C168A5">
            <w:pPr>
              <w:pStyle w:val="CoordonnesContacts"/>
            </w:pPr>
            <w:r w:rsidRPr="00C335CE">
              <w:t>http://www.</w:t>
            </w:r>
            <w:r w:rsidR="00AF69C7" w:rsidRPr="00C335CE">
              <w:t>orange-business.com</w:t>
            </w:r>
          </w:p>
        </w:tc>
      </w:tr>
    </w:tbl>
    <w:p w14:paraId="11185772" w14:textId="77777777" w:rsidR="008A617E" w:rsidRPr="00C335CE" w:rsidRDefault="008A617E" w:rsidP="008A617E">
      <w:pPr>
        <w:pStyle w:val="BodyText"/>
      </w:pPr>
    </w:p>
    <w:p w14:paraId="6DDF5966" w14:textId="77777777" w:rsidR="007132BD" w:rsidRPr="00C335CE" w:rsidRDefault="007132BD" w:rsidP="008A617E">
      <w:pPr>
        <w:pStyle w:val="BodyText"/>
        <w:sectPr w:rsidR="007132BD" w:rsidRPr="00C335CE" w:rsidSect="002F63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2C75859B" w14:textId="77777777" w:rsidR="007132BD" w:rsidRPr="00C335CE" w:rsidRDefault="007132BD" w:rsidP="00C168A5">
      <w:pPr>
        <w:pStyle w:val="STitre1"/>
      </w:pPr>
      <w:r w:rsidRPr="00C335CE">
        <w:lastRenderedPageBreak/>
        <w:t xml:space="preserve">Table </w:t>
      </w:r>
      <w:r w:rsidR="00FA453C" w:rsidRPr="00C335CE">
        <w:t>des</w:t>
      </w:r>
      <w:r w:rsidRPr="00C335CE">
        <w:t xml:space="preserve"> </w:t>
      </w:r>
      <w:r w:rsidR="00FA453C" w:rsidRPr="00C335CE">
        <w:t>matières</w:t>
      </w:r>
    </w:p>
    <w:p w14:paraId="33936659" w14:textId="77777777" w:rsidR="007132BD" w:rsidRPr="00C335CE" w:rsidRDefault="00985F76" w:rsidP="00F16138">
      <w:pPr>
        <w:pStyle w:val="TM1"/>
      </w:pPr>
      <w:fldSimple w:instr=" TOC \o &quot;1-3&quot; \h \z \u ">
        <w:r w:rsidR="001F5250" w:rsidRPr="00C335CE">
          <w:rPr>
            <w:noProof/>
          </w:rPr>
          <w:t xml:space="preserve">Aucune entrée de table des </w:t>
        </w:r>
        <w:r w:rsidR="001F5250" w:rsidRPr="00C335CE">
          <w:t>matières</w:t>
        </w:r>
        <w:r w:rsidR="001F5250" w:rsidRPr="00C335CE">
          <w:rPr>
            <w:noProof/>
          </w:rPr>
          <w:t xml:space="preserve"> n'a été trouvée.</w:t>
        </w:r>
      </w:fldSimple>
    </w:p>
    <w:p w14:paraId="38CA3268" w14:textId="77777777" w:rsidR="009A37C6" w:rsidRPr="00C335CE" w:rsidRDefault="009A37C6" w:rsidP="0048016E">
      <w:pPr>
        <w:pStyle w:val="STitre1"/>
      </w:pPr>
      <w:r w:rsidRPr="00C335CE">
        <w:t>Liste des tableaux</w:t>
      </w:r>
    </w:p>
    <w:p w14:paraId="3FFCA3F6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"Tableau" </w:instrText>
      </w:r>
      <w:r w:rsidRPr="00C335CE">
        <w:rPr>
          <w:lang w:val="fr-FR"/>
        </w:rPr>
        <w:fldChar w:fldCharType="separate"/>
      </w:r>
      <w:r w:rsidR="002F4EEA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5A2AE896" w14:textId="77777777" w:rsidR="009A37C6" w:rsidRPr="00C335CE" w:rsidRDefault="009A37C6" w:rsidP="0048016E">
      <w:pPr>
        <w:pStyle w:val="STitre1"/>
      </w:pPr>
      <w:r w:rsidRPr="00C335CE">
        <w:t>Liste des figures</w:t>
      </w:r>
    </w:p>
    <w:p w14:paraId="3B29A2A0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"Figure" </w:instrText>
      </w:r>
      <w:r w:rsidRPr="00C335CE">
        <w:rPr>
          <w:lang w:val="fr-FR"/>
        </w:rPr>
        <w:fldChar w:fldCharType="separate"/>
      </w:r>
      <w:r w:rsidR="001F5250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4750AFB0" w14:textId="77777777" w:rsidR="00F36D8E" w:rsidRPr="00C335CE" w:rsidRDefault="00F36D8E" w:rsidP="00F36D8E"/>
    <w:p w14:paraId="7D70CB6D" w14:textId="77777777" w:rsidR="000836AE" w:rsidRPr="00C335CE" w:rsidRDefault="000836AE" w:rsidP="000836AE">
      <w:pPr>
        <w:pStyle w:val="BodyText"/>
        <w:sectPr w:rsidR="000836AE" w:rsidRPr="00C335CE" w:rsidSect="005302A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6B39024A" w14:textId="77777777" w:rsidR="001E4CDD" w:rsidRPr="00ED1502" w:rsidRDefault="001E4CDD" w:rsidP="00ED1502">
      <w:pPr>
        <w:pStyle w:val="BodyText"/>
      </w:pPr>
    </w:p>
    <w:p w14:paraId="0519CE18" w14:textId="77777777" w:rsidR="0048016E" w:rsidRPr="00985F76" w:rsidRDefault="0048016E" w:rsidP="00985F76">
      <w:pPr>
        <w:pStyle w:val="BodyText"/>
        <w:rPr>
          <w:rStyle w:val="TexteOrange"/>
        </w:rPr>
      </w:pPr>
    </w:p>
    <w:sectPr w:rsidR="0048016E" w:rsidRPr="00985F76" w:rsidSect="00502252">
      <w:headerReference w:type="default" r:id="rId24"/>
      <w:footerReference w:type="default" r:id="rId25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48DB" w14:textId="77777777" w:rsidR="00E25DB7" w:rsidRDefault="00E25DB7" w:rsidP="006D17DC">
      <w:r>
        <w:separator/>
      </w:r>
    </w:p>
    <w:p w14:paraId="2CF8B2E1" w14:textId="77777777" w:rsidR="00E25DB7" w:rsidRDefault="00E25DB7"/>
  </w:endnote>
  <w:endnote w:type="continuationSeparator" w:id="0">
    <w:p w14:paraId="1CFF516A" w14:textId="77777777" w:rsidR="00E25DB7" w:rsidRDefault="00E25DB7" w:rsidP="006D17DC">
      <w:r>
        <w:continuationSeparator/>
      </w:r>
    </w:p>
    <w:p w14:paraId="09E31498" w14:textId="77777777" w:rsidR="00E25DB7" w:rsidRDefault="00E2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75 Bold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Helvetica 45 Light">
    <w:altName w:val="Arial"/>
    <w:panose1 w:val="020B0403020202020204"/>
    <w:charset w:val="00"/>
    <w:family w:val="swiss"/>
    <w:pitch w:val="variable"/>
    <w:sig w:usb0="A00002AF" w:usb1="5000205B" w:usb2="00000000" w:usb3="00000000" w:csb0="0000009F" w:csb1="00000000"/>
  </w:font>
  <w:font w:name="Helvetica 65 Medium">
    <w:altName w:val="Arial"/>
    <w:panose1 w:val="00000000000000000000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175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95"/>
      <w:gridCol w:w="3412"/>
      <w:gridCol w:w="3525"/>
    </w:tblGrid>
    <w:tr w:rsidR="00B4251A" w:rsidRPr="00E50FAE" w14:paraId="58379B1D" w14:textId="77777777" w:rsidTr="00E60D81">
      <w:trPr>
        <w:trHeight w:val="614"/>
        <w:jc w:val="center"/>
      </w:trPr>
      <w:tc>
        <w:tcPr>
          <w:tcW w:w="1798" w:type="pct"/>
          <w:vAlign w:val="bottom"/>
        </w:tcPr>
        <w:p w14:paraId="4DCF5825" w14:textId="77777777" w:rsidR="00B4251A" w:rsidRDefault="00B4251A" w:rsidP="007F667E">
          <w:pPr>
            <w:pStyle w:val="footer"/>
          </w:pPr>
          <w:r>
            <w:t>Clause de confidentialité</w:t>
          </w:r>
        </w:p>
        <w:p w14:paraId="26755C29" w14:textId="77777777" w:rsidR="00B4251A" w:rsidRPr="006B78C4" w:rsidRDefault="00B4251A" w:rsidP="006D17DC">
          <w:r w:rsidRPr="006B78C4">
            <w:t xml:space="preserve">Page </w:t>
          </w:r>
          <w:r w:rsidRPr="006B78C4">
            <w:rPr>
              <w:lang w:val="en-GB"/>
            </w:rPr>
            <w:fldChar w:fldCharType="begin"/>
          </w:r>
          <w:r w:rsidRPr="006B78C4">
            <w:instrText xml:space="preserve"> PAGE  \* Arabic  \* MERGEFORMAT </w:instrText>
          </w:r>
          <w:r w:rsidRPr="006B78C4">
            <w:rPr>
              <w:lang w:val="en-GB"/>
            </w:rPr>
            <w:fldChar w:fldCharType="separate"/>
          </w:r>
          <w:r>
            <w:rPr>
              <w:noProof/>
            </w:rPr>
            <w:t>2</w:t>
          </w:r>
          <w:r w:rsidRPr="006B78C4">
            <w:rPr>
              <w:lang w:val="en-GB"/>
            </w:rPr>
            <w:fldChar w:fldCharType="end"/>
          </w:r>
          <w:r w:rsidRPr="006B78C4">
            <w:t xml:space="preserve"> sur </w:t>
          </w:r>
          <w:fldSimple w:instr=" NUMPAGES  \* Arabic  \* MERGEFORMAT ">
            <w:r>
              <w:rPr>
                <w:noProof/>
              </w:rPr>
              <w:t>4</w:t>
            </w:r>
          </w:fldSimple>
        </w:p>
      </w:tc>
      <w:tc>
        <w:tcPr>
          <w:tcW w:w="1575" w:type="pct"/>
          <w:vAlign w:val="bottom"/>
        </w:tcPr>
        <w:p w14:paraId="7F5D46C4" w14:textId="77777777" w:rsidR="00B4251A" w:rsidRPr="005F46EC" w:rsidRDefault="00B4251A" w:rsidP="006D17DC">
          <w:pPr>
            <w:rPr>
              <w:lang w:val="en-GB"/>
            </w:rPr>
          </w:pPr>
          <w:r w:rsidRPr="005F46EC">
            <w:rPr>
              <w:lang w:val="en-GB"/>
            </w:rPr>
            <w:fldChar w:fldCharType="begin"/>
          </w:r>
          <w:r w:rsidRPr="005F46EC">
            <w:rPr>
              <w:lang w:val="en-GB"/>
            </w:rPr>
            <w:instrText xml:space="preserve"> STYLEREF  .Classification  \* MERGEFORMAT </w:instrText>
          </w:r>
          <w:r w:rsidRPr="005F46EC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Strictement confidentiel</w:t>
          </w:r>
          <w:r w:rsidRPr="005F46EC">
            <w:rPr>
              <w:noProof/>
              <w:lang w:val="en-GB"/>
            </w:rPr>
            <w:fldChar w:fldCharType="end"/>
          </w:r>
        </w:p>
      </w:tc>
      <w:tc>
        <w:tcPr>
          <w:tcW w:w="1627" w:type="pct"/>
          <w:vAlign w:val="bottom"/>
        </w:tcPr>
        <w:p w14:paraId="3870BE0C" w14:textId="77777777" w:rsidR="00B4251A" w:rsidRPr="00E50FAE" w:rsidRDefault="00B4251A" w:rsidP="006D17DC">
          <w:pPr>
            <w:rPr>
              <w:lang w:val="en-GB"/>
            </w:rPr>
          </w:pPr>
          <w:r w:rsidRPr="00E50FAE">
            <w:rPr>
              <w:lang w:val="en-GB"/>
            </w:rPr>
            <w:fldChar w:fldCharType="begin"/>
          </w:r>
          <w:r w:rsidRPr="00E50FAE">
            <w:rPr>
              <w:lang w:val="en-GB"/>
            </w:rPr>
            <w:instrText xml:space="preserve"> STYLEREF  .DateDue  \* MERGEFORMAT </w:instrText>
          </w:r>
          <w:r w:rsidRPr="00E50FAE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JJ/MM/AAAA</w:t>
          </w:r>
          <w:r w:rsidRPr="00E50FAE">
            <w:rPr>
              <w:noProof/>
              <w:lang w:val="en-GB"/>
            </w:rPr>
            <w:fldChar w:fldCharType="end"/>
          </w:r>
        </w:p>
      </w:tc>
    </w:tr>
  </w:tbl>
  <w:p w14:paraId="68468FAF" w14:textId="77777777" w:rsidR="00B4251A" w:rsidRPr="007F7E55" w:rsidRDefault="00B4251A" w:rsidP="00D305F5">
    <w:pPr>
      <w:pStyle w:val="footer"/>
      <w:rPr>
        <w:sz w:val="10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025D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6DF23DA0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0CB09935" w14:textId="77777777" w:rsidR="00B4251A" w:rsidRPr="006D17DC" w:rsidRDefault="00B4251A" w:rsidP="00A048B5">
          <w:pPr>
            <w:pStyle w:val="Pieddepage"/>
          </w:pPr>
          <w:r>
            <w:t>Clause de confidentialité</w:t>
          </w:r>
        </w:p>
      </w:tc>
    </w:tr>
    <w:tr w:rsidR="00B4251A" w:rsidRPr="00C05DDA" w14:paraId="2A684BD7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013305E2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2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5</w:t>
            </w:r>
          </w:fldSimple>
        </w:p>
      </w:tc>
      <w:tc>
        <w:tcPr>
          <w:tcW w:w="1583" w:type="pct"/>
          <w:vAlign w:val="bottom"/>
        </w:tcPr>
        <w:p w14:paraId="1D75722A" w14:textId="2A04B8C7" w:rsidR="00B4251A" w:rsidRPr="009C5073" w:rsidRDefault="00B4251A" w:rsidP="00A048B5">
          <w:pPr>
            <w:pStyle w:val="Pieddepage"/>
            <w:jc w:val="center"/>
            <w:rPr>
              <w:lang w:val="en-GB"/>
            </w:rPr>
          </w:pPr>
          <w:r w:rsidRPr="009C5073">
            <w:rPr>
              <w:lang w:val="en-GB"/>
            </w:rPr>
            <w:fldChar w:fldCharType="begin"/>
          </w:r>
          <w:r w:rsidRPr="009C5073">
            <w:rPr>
              <w:lang w:val="en-GB"/>
            </w:rPr>
            <w:instrText xml:space="preserve"> STYLEREF  .Classification  \* MERGEFORMAT </w:instrText>
          </w:r>
          <w:r w:rsidRPr="009C5073">
            <w:rPr>
              <w:lang w:val="en-GB"/>
            </w:rPr>
            <w:fldChar w:fldCharType="separate"/>
          </w:r>
          <w:r w:rsidR="000C19BE" w:rsidRPr="000C19BE">
            <w:rPr>
              <w:bCs/>
              <w:noProof/>
            </w:rPr>
            <w:t>Strictement confidentiel</w:t>
          </w:r>
          <w:r w:rsidRPr="009C5073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3DA97E8A" w14:textId="0DA7608F" w:rsidR="00B4251A" w:rsidRPr="009C5073" w:rsidRDefault="00985F76" w:rsidP="00A048B5">
          <w:pPr>
            <w:pStyle w:val="Pieddepage"/>
            <w:jc w:val="right"/>
          </w:pPr>
          <w:fldSimple w:instr=" STYLEREF  .DateDue  \* MERGEFORMAT ">
            <w:r w:rsidR="000C19BE" w:rsidRPr="000C19BE">
              <w:rPr>
                <w:bCs/>
                <w:noProof/>
              </w:rPr>
              <w:t>JJ/MM/AAAA</w:t>
            </w:r>
          </w:fldSimple>
          <w:r w:rsidR="00B4251A" w:rsidRPr="009C5073">
            <w:t xml:space="preserve"> </w:t>
          </w:r>
        </w:p>
      </w:tc>
    </w:tr>
  </w:tbl>
  <w:p w14:paraId="7E322ED9" w14:textId="77777777" w:rsidR="00B4251A" w:rsidRPr="00DB7F80" w:rsidRDefault="00B4251A" w:rsidP="00A048B5">
    <w:pPr>
      <w:pStyle w:val="Pieddepag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384D" w14:textId="77777777" w:rsidR="00B4251A" w:rsidRPr="00A048B5" w:rsidRDefault="00B4251A" w:rsidP="008D54A0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2B0CF169" w14:textId="77777777" w:rsidTr="008D54A0">
      <w:trPr>
        <w:cantSplit/>
        <w:trHeight w:hRule="exact" w:val="284"/>
        <w:jc w:val="center"/>
      </w:trPr>
      <w:tc>
        <w:tcPr>
          <w:tcW w:w="5000" w:type="pct"/>
          <w:gridSpan w:val="3"/>
          <w:tcBorders>
            <w:top w:val="nil"/>
          </w:tcBorders>
          <w:vAlign w:val="bottom"/>
        </w:tcPr>
        <w:p w14:paraId="24A6B8D1" w14:textId="77777777" w:rsidR="00B4251A" w:rsidRPr="006D17DC" w:rsidRDefault="00B4251A" w:rsidP="00491F44">
          <w:pPr>
            <w:pStyle w:val="Pieddepage"/>
          </w:pPr>
        </w:p>
      </w:tc>
    </w:tr>
    <w:tr w:rsidR="00B4251A" w:rsidRPr="00C05DDA" w14:paraId="650A204F" w14:textId="77777777" w:rsidTr="00491F44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A960790" w14:textId="77777777" w:rsidR="00B4251A" w:rsidRPr="00C05DDA" w:rsidRDefault="00B4251A" w:rsidP="00491F44">
          <w:pPr>
            <w:pStyle w:val="Pieddepage"/>
          </w:pPr>
        </w:p>
      </w:tc>
      <w:tc>
        <w:tcPr>
          <w:tcW w:w="1583" w:type="pct"/>
          <w:vAlign w:val="bottom"/>
        </w:tcPr>
        <w:p w14:paraId="58ACDE8D" w14:textId="77777777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</w:p>
      </w:tc>
      <w:tc>
        <w:tcPr>
          <w:tcW w:w="1630" w:type="pct"/>
          <w:vAlign w:val="bottom"/>
        </w:tcPr>
        <w:p w14:paraId="7AE2ACBF" w14:textId="77777777" w:rsidR="00B4251A" w:rsidRPr="008408BC" w:rsidRDefault="00B4251A" w:rsidP="00491F44">
          <w:pPr>
            <w:pStyle w:val="Pieddepage"/>
            <w:jc w:val="right"/>
          </w:pPr>
        </w:p>
      </w:tc>
    </w:tr>
  </w:tbl>
  <w:p w14:paraId="50865987" w14:textId="77777777" w:rsidR="00B4251A" w:rsidRPr="00DB7F80" w:rsidRDefault="00B4251A" w:rsidP="008D54A0">
    <w:pPr>
      <w:pStyle w:val="Pieddepage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B839" w14:textId="77777777" w:rsidR="00B4251A" w:rsidRPr="00B00DFC" w:rsidRDefault="00B4251A" w:rsidP="006D17DC"/>
  <w:tbl>
    <w:tblPr>
      <w:tblStyle w:val="TableGrid2"/>
      <w:tblW w:w="5284" w:type="pct"/>
      <w:tblInd w:w="-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115" w:type="dxa"/>
      </w:tblCellMar>
      <w:tblLook w:val="04A0" w:firstRow="1" w:lastRow="0" w:firstColumn="1" w:lastColumn="0" w:noHBand="0" w:noVBand="1"/>
    </w:tblPr>
    <w:tblGrid>
      <w:gridCol w:w="4018"/>
      <w:gridCol w:w="3545"/>
      <w:gridCol w:w="3664"/>
    </w:tblGrid>
    <w:tr w:rsidR="00B4251A" w:rsidRPr="00F8713A" w14:paraId="096DA5FC" w14:textId="77777777" w:rsidTr="004846F2">
      <w:tc>
        <w:tcPr>
          <w:tcW w:w="5000" w:type="pct"/>
          <w:gridSpan w:val="3"/>
          <w:vAlign w:val="bottom"/>
        </w:tcPr>
        <w:p w14:paraId="06CD34C2" w14:textId="77777777" w:rsidR="00B4251A" w:rsidRPr="004B28F3" w:rsidRDefault="00B4251A" w:rsidP="006D17DC">
          <w:pPr>
            <w:rPr>
              <w:b/>
              <w:lang w:val="en-GB"/>
            </w:rPr>
          </w:pPr>
          <w:r w:rsidRPr="006D17DC">
            <w:rPr>
              <w:lang w:val="en-US"/>
            </w:rPr>
            <w:t xml:space="preserve">Chapitre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\n </w:instrText>
          </w:r>
          <w:r w:rsidRPr="004B28F3">
            <w:rPr>
              <w:b/>
              <w:lang w:val="en-GB"/>
            </w:rPr>
            <w:fldChar w:fldCharType="separate"/>
          </w:r>
          <w:r w:rsidR="000C19BE">
            <w:rPr>
              <w:bCs/>
              <w:noProof/>
            </w:rPr>
            <w:t>Erreur ! Il n'y a pas de texte répondant à ce style dans ce document.</w:t>
          </w:r>
          <w:r w:rsidRPr="004B28F3">
            <w:rPr>
              <w:b/>
              <w:lang w:val="en-GB"/>
            </w:rPr>
            <w:fldChar w:fldCharType="end"/>
          </w:r>
          <w:r w:rsidRPr="006D17DC">
            <w:rPr>
              <w:b/>
              <w:lang w:val="en-US"/>
            </w:rPr>
            <w:t xml:space="preserve">: </w:t>
          </w:r>
          <w:r w:rsidRPr="004B28F3">
            <w:rPr>
              <w:b/>
              <w:lang w:val="en-GB"/>
            </w:rPr>
            <w:fldChar w:fldCharType="begin"/>
          </w:r>
          <w:r w:rsidRPr="006D17DC">
            <w:rPr>
              <w:b/>
              <w:lang w:val="en-US"/>
            </w:rPr>
            <w:instrText xml:space="preserve"> STYLEREF 1 </w:instrText>
          </w:r>
          <w:r w:rsidRPr="004B28F3">
            <w:rPr>
              <w:b/>
              <w:lang w:val="en-GB"/>
            </w:rPr>
            <w:fldChar w:fldCharType="separate"/>
          </w:r>
          <w:r w:rsidR="000C19BE">
            <w:rPr>
              <w:bCs/>
              <w:noProof/>
            </w:rPr>
            <w:t>Erreur ! Il n'y a pas de texte répondant à ce style dans ce document.</w:t>
          </w:r>
          <w:r w:rsidRPr="004B28F3">
            <w:rPr>
              <w:b/>
              <w:lang w:val="en-GB"/>
            </w:rPr>
            <w:fldChar w:fldCharType="end"/>
          </w:r>
        </w:p>
      </w:tc>
    </w:tr>
    <w:tr w:rsidR="00B4251A" w:rsidRPr="00F8713A" w14:paraId="2B70A46C" w14:textId="77777777" w:rsidTr="004846F2">
      <w:tc>
        <w:tcPr>
          <w:tcW w:w="1789" w:type="pct"/>
          <w:vAlign w:val="bottom"/>
        </w:tcPr>
        <w:p w14:paraId="4E856E2B" w14:textId="77777777" w:rsidR="00B4251A" w:rsidRPr="004B28F3" w:rsidRDefault="00B4251A" w:rsidP="006D17DC">
          <w:pPr>
            <w:rPr>
              <w:lang w:val="en-US"/>
            </w:rPr>
          </w:pPr>
          <w:r w:rsidRPr="004B28F3">
            <w:rPr>
              <w:lang w:val="en-GB"/>
            </w:rPr>
            <w:t xml:space="preserve">Page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PAGE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4</w:t>
          </w:r>
          <w:r w:rsidRPr="004B28F3">
            <w:rPr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  <w:r w:rsidRPr="004B28F3">
            <w:t xml:space="preserve">sur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NUMPAGES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3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579" w:type="pct"/>
          <w:vAlign w:val="bottom"/>
        </w:tcPr>
        <w:p w14:paraId="6FE0353F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.Classification  \* MERGEFORMAT </w:instrText>
          </w:r>
          <w:r w:rsidRPr="004B28F3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Strictement confidentiel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632" w:type="pct"/>
          <w:vAlign w:val="bottom"/>
        </w:tcPr>
        <w:p w14:paraId="0767929F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.DateDue  \* MERGEFORMAT </w:instrText>
          </w:r>
          <w:r w:rsidRPr="004B28F3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JJ/MM/AAAA</w:t>
          </w:r>
          <w:r w:rsidRPr="004B28F3">
            <w:rPr>
              <w:noProof/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</w:p>
      </w:tc>
    </w:tr>
  </w:tbl>
  <w:p w14:paraId="1B6081BA" w14:textId="77777777" w:rsidR="00B4251A" w:rsidRPr="00B00DFC" w:rsidRDefault="00B4251A" w:rsidP="006D17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EDB2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59F41E9A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00A1CAF7" w14:textId="77777777" w:rsidR="00B4251A" w:rsidRPr="006D17DC" w:rsidRDefault="00B4251A" w:rsidP="00A048B5">
          <w:pPr>
            <w:pStyle w:val="Pieddepage"/>
          </w:pPr>
          <w:r>
            <w:t>Table des matières</w:t>
          </w:r>
        </w:p>
      </w:tc>
    </w:tr>
    <w:tr w:rsidR="00B4251A" w:rsidRPr="00C05DDA" w14:paraId="453311CE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0546CE9F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3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08714C15" w14:textId="28511594" w:rsidR="00B4251A" w:rsidRPr="00C05DDA" w:rsidRDefault="00B4251A" w:rsidP="00A048B5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7D807C72" w14:textId="5699B06E" w:rsidR="00B4251A" w:rsidRPr="008408BC" w:rsidRDefault="00985F76" w:rsidP="00A048B5">
          <w:pPr>
            <w:pStyle w:val="Pieddepage"/>
            <w:jc w:val="right"/>
          </w:pPr>
          <w:fldSimple w:instr=" STYLEREF  .DateDue  \* MERGEFORMAT ">
            <w:r w:rsidR="000C19BE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533EF75B" w14:textId="77777777" w:rsidR="00B4251A" w:rsidRPr="005F0C4E" w:rsidRDefault="00B4251A" w:rsidP="00A048B5">
    <w:pPr>
      <w:pStyle w:val="Pieddepage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033C" w14:textId="77777777" w:rsidR="00B4251A" w:rsidRPr="00A8628E" w:rsidRDefault="00B4251A" w:rsidP="006D17DC"/>
  <w:p w14:paraId="20BBC2E1" w14:textId="77777777" w:rsidR="00B4251A" w:rsidRPr="00A8628E" w:rsidRDefault="00B4251A" w:rsidP="006D17DC"/>
  <w:p w14:paraId="5E30006A" w14:textId="77777777" w:rsidR="00B4251A" w:rsidRPr="00286B2E" w:rsidRDefault="00B4251A" w:rsidP="006D17DC">
    <w:r w:rsidRPr="00286B2E">
      <w:t xml:space="preserve">Table </w:t>
    </w:r>
    <w:r>
      <w:t>des matières</w:t>
    </w:r>
  </w:p>
  <w:p w14:paraId="728CBD35" w14:textId="77777777" w:rsidR="00B4251A" w:rsidRPr="00286B2E" w:rsidRDefault="00B4251A" w:rsidP="006D17DC"/>
  <w:p w14:paraId="1C43828E" w14:textId="77777777" w:rsidR="00B4251A" w:rsidRPr="00286B2E" w:rsidRDefault="00B4251A" w:rsidP="006D17DC">
    <w:r w:rsidRPr="00A8628E">
      <w:fldChar w:fldCharType="begin"/>
    </w:r>
    <w:r w:rsidRPr="00286B2E">
      <w:instrText xml:space="preserve"> STYLEREF  .DateDue  \* MERGEFORMAT </w:instrText>
    </w:r>
    <w:r w:rsidRPr="00A8628E">
      <w:fldChar w:fldCharType="separate"/>
    </w:r>
    <w:r w:rsidR="000C19BE" w:rsidRPr="000C19BE">
      <w:rPr>
        <w:b/>
        <w:bCs/>
        <w:noProof/>
      </w:rPr>
      <w:t>JJ/MM</w:t>
    </w:r>
    <w:r w:rsidR="000C19BE">
      <w:rPr>
        <w:noProof/>
      </w:rPr>
      <w:t>/AAAA</w:t>
    </w:r>
    <w:r w:rsidRPr="00A8628E">
      <w:fldChar w:fldCharType="end"/>
    </w:r>
    <w:r w:rsidRPr="00286B2E">
      <w:tab/>
    </w:r>
    <w:r w:rsidRPr="00A8628E">
      <w:fldChar w:fldCharType="begin"/>
    </w:r>
    <w:r w:rsidRPr="00286B2E">
      <w:instrText xml:space="preserve"> STYLEREF  .Classification  \* MERGEFORMAT </w:instrText>
    </w:r>
    <w:r w:rsidRPr="00A8628E">
      <w:fldChar w:fldCharType="separate"/>
    </w:r>
    <w:r w:rsidR="000C19BE" w:rsidRPr="000C19BE">
      <w:rPr>
        <w:b/>
        <w:bCs/>
        <w:noProof/>
      </w:rPr>
      <w:t>Strictement confidentiel</w:t>
    </w:r>
    <w:r w:rsidRPr="00A8628E">
      <w:fldChar w:fldCharType="end"/>
    </w:r>
    <w:r w:rsidRPr="00286B2E">
      <w:tab/>
      <w:t xml:space="preserve">page </w:t>
    </w:r>
    <w:r w:rsidRPr="00A8628E">
      <w:fldChar w:fldCharType="begin"/>
    </w:r>
    <w:r w:rsidRPr="00286B2E">
      <w:instrText xml:space="preserve"> PAGE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  <w:r w:rsidRPr="00286B2E">
      <w:t xml:space="preserve"> su</w:t>
    </w:r>
    <w:r>
      <w:t>r</w:t>
    </w:r>
    <w:r w:rsidRPr="00286B2E">
      <w:t xml:space="preserve"> </w:t>
    </w:r>
    <w:r w:rsidRPr="00A8628E">
      <w:fldChar w:fldCharType="begin"/>
    </w:r>
    <w:r w:rsidRPr="00286B2E">
      <w:instrText xml:space="preserve"> NUMPAGES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2B26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9C5073" w14:paraId="654F9CD1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78580F4B" w14:textId="755BBA72" w:rsidR="00B4251A" w:rsidRPr="009C5073" w:rsidRDefault="00B4251A" w:rsidP="00F84941">
          <w:pPr>
            <w:pStyle w:val="Pieddepage"/>
          </w:pPr>
          <w:r w:rsidRPr="009C5073">
            <w:t xml:space="preserve">Chapitre </w:t>
          </w:r>
          <w:r>
            <w:fldChar w:fldCharType="begin"/>
          </w:r>
          <w:r>
            <w:instrText xml:space="preserve"> STYLEREF  .Titre1 \w </w:instrText>
          </w:r>
          <w:r>
            <w:fldChar w:fldCharType="separate"/>
          </w:r>
          <w:r w:rsidR="000C19BE">
            <w:rPr>
              <w:b/>
              <w:bCs/>
              <w:noProof/>
            </w:rPr>
            <w:t>Erreur ! Il n'y a pas de texte répondant à ce style dans ce document.</w:t>
          </w:r>
          <w:r>
            <w:fldChar w:fldCharType="end"/>
          </w:r>
          <w:r>
            <w:t xml:space="preserve"> : </w:t>
          </w:r>
          <w:r>
            <w:fldChar w:fldCharType="begin"/>
          </w:r>
          <w:r>
            <w:instrText xml:space="preserve"> STYLEREF  .Titre1 </w:instrText>
          </w:r>
          <w:r>
            <w:fldChar w:fldCharType="separate"/>
          </w:r>
          <w:r w:rsidR="000C19BE">
            <w:rPr>
              <w:b/>
              <w:bCs/>
              <w:noProof/>
            </w:rPr>
            <w:t>Erreur ! Il n'y a pas de texte répondant à ce style dans ce document.</w:t>
          </w:r>
          <w:r>
            <w:fldChar w:fldCharType="end"/>
          </w:r>
        </w:p>
      </w:tc>
    </w:tr>
    <w:tr w:rsidR="00B4251A" w:rsidRPr="00C05DDA" w14:paraId="30F1871D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3A3FDF68" w14:textId="77777777" w:rsidR="00B4251A" w:rsidRPr="00C05DDA" w:rsidRDefault="00B4251A" w:rsidP="00491F44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4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3F6A7EAF" w14:textId="0F844A5A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738ADA9C" w14:textId="68DA7543" w:rsidR="00B4251A" w:rsidRPr="008408BC" w:rsidRDefault="00985F76" w:rsidP="00491F44">
          <w:pPr>
            <w:pStyle w:val="Pieddepage"/>
            <w:jc w:val="right"/>
          </w:pPr>
          <w:fldSimple w:instr=" STYLEREF  .DateDue  \* MERGEFORMAT ">
            <w:r w:rsidR="000C19BE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3CD92180" w14:textId="77777777" w:rsidR="00B4251A" w:rsidRPr="00063C9F" w:rsidRDefault="00B4251A" w:rsidP="00A048B5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693B" w14:textId="77777777" w:rsidR="00E25DB7" w:rsidRDefault="00E25DB7" w:rsidP="006D17DC">
      <w:r>
        <w:separator/>
      </w:r>
    </w:p>
    <w:p w14:paraId="64EBA69E" w14:textId="77777777" w:rsidR="00E25DB7" w:rsidRDefault="00E25DB7"/>
  </w:footnote>
  <w:footnote w:type="continuationSeparator" w:id="0">
    <w:p w14:paraId="7305C77E" w14:textId="77777777" w:rsidR="00E25DB7" w:rsidRDefault="00E25DB7" w:rsidP="006D17DC">
      <w:r>
        <w:continuationSeparator/>
      </w:r>
    </w:p>
    <w:p w14:paraId="3FC311C7" w14:textId="77777777" w:rsidR="00E25DB7" w:rsidRDefault="00E25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7F58" w14:textId="77777777" w:rsidR="00B4251A" w:rsidRDefault="00B4251A" w:rsidP="006D17DC">
    <w:pPr>
      <w:pStyle w:val="BodyText"/>
    </w:pPr>
  </w:p>
  <w:p w14:paraId="1F7420D2" w14:textId="77777777" w:rsidR="00B4251A" w:rsidRPr="001424A7" w:rsidRDefault="00B4251A" w:rsidP="006D17DC">
    <w:pPr>
      <w:pStyle w:val="BodyText"/>
    </w:pPr>
  </w:p>
  <w:tbl>
    <w:tblPr>
      <w:tblStyle w:val="Grilledutableau"/>
      <w:tblW w:w="5177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359"/>
      <w:gridCol w:w="2179"/>
      <w:gridCol w:w="4358"/>
    </w:tblGrid>
    <w:tr w:rsidR="00B4251A" w14:paraId="1099A39D" w14:textId="77777777" w:rsidTr="00AE30B3">
      <w:trPr>
        <w:jc w:val="center"/>
      </w:trPr>
      <w:tc>
        <w:tcPr>
          <w:tcW w:w="2000" w:type="pct"/>
          <w:vAlign w:val="bottom"/>
        </w:tcPr>
        <w:p w14:paraId="451BE790" w14:textId="77777777" w:rsidR="00B4251A" w:rsidRDefault="00B4251A" w:rsidP="006D17DC">
          <w:pPr>
            <w:rPr>
              <w:sz w:val="12"/>
              <w:szCs w:val="12"/>
            </w:rPr>
          </w:pPr>
          <w:r>
            <w:rPr>
              <w:noProof/>
              <w:lang w:eastAsia="fr-FR"/>
            </w:rPr>
            <w:drawing>
              <wp:inline distT="0" distB="0" distL="0" distR="0" wp14:anchorId="0999E320" wp14:editId="6FAAF4C0">
                <wp:extent cx="1566808" cy="566977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BS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08" cy="56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bottom"/>
        </w:tcPr>
        <w:p w14:paraId="5A8F5FE5" w14:textId="77777777" w:rsidR="00B4251A" w:rsidRDefault="00B4251A" w:rsidP="006D17DC"/>
      </w:tc>
      <w:tc>
        <w:tcPr>
          <w:tcW w:w="2000" w:type="pct"/>
          <w:vAlign w:val="bottom"/>
        </w:tcPr>
        <w:p w14:paraId="495EB333" w14:textId="77777777" w:rsidR="00B4251A" w:rsidRPr="00C876E7" w:rsidRDefault="00B4251A" w:rsidP="006D17DC"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510D91A7" w14:textId="77777777" w:rsidR="00B4251A" w:rsidRPr="004A3C40" w:rsidRDefault="00B4251A" w:rsidP="006D17DC">
          <w:pPr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1267FBF" w14:textId="77777777" w:rsidR="00B4251A" w:rsidRPr="001424A7" w:rsidRDefault="00B4251A" w:rsidP="006D17DC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FAF5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C7C5773" wp14:editId="19338742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851C3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37E2804E" w14:textId="77777777" w:rsidTr="005302A5">
      <w:trPr>
        <w:jc w:val="center"/>
      </w:trPr>
      <w:tc>
        <w:tcPr>
          <w:tcW w:w="2000" w:type="pct"/>
          <w:vAlign w:val="bottom"/>
        </w:tcPr>
        <w:p w14:paraId="1DA567A1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6D855165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2E907B97" w14:textId="771337F4" w:rsidR="00B4251A" w:rsidRPr="00C876E7" w:rsidRDefault="00B4251A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7E218E8" w14:textId="0E25D075" w:rsidR="00B4251A" w:rsidRPr="004A3C40" w:rsidRDefault="00B4251A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07610C47" w14:textId="77777777" w:rsidR="00B4251A" w:rsidRPr="00A048B5" w:rsidRDefault="00B4251A" w:rsidP="005302A5">
    <w:pPr>
      <w:pStyle w:val="BodyTex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90B5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8D8B675" wp14:editId="5CDC8B48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598295" cy="575945"/>
          <wp:effectExtent l="0" t="0" r="190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3C33F0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55956A3A" w14:textId="77777777" w:rsidTr="0048016E">
      <w:trPr>
        <w:jc w:val="center"/>
      </w:trPr>
      <w:tc>
        <w:tcPr>
          <w:tcW w:w="2000" w:type="pct"/>
          <w:vAlign w:val="bottom"/>
        </w:tcPr>
        <w:p w14:paraId="53A16344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716A02D0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0AFAE0F9" w14:textId="77777777" w:rsidR="00B4251A" w:rsidRPr="004A3C40" w:rsidRDefault="00B4251A" w:rsidP="00491F44">
          <w:pPr>
            <w:pStyle w:val="BodyText"/>
            <w:jc w:val="right"/>
            <w:rPr>
              <w:noProof/>
            </w:rPr>
          </w:pPr>
        </w:p>
      </w:tc>
    </w:tr>
  </w:tbl>
  <w:p w14:paraId="60190EA2" w14:textId="77777777" w:rsidR="00B4251A" w:rsidRPr="00A048B5" w:rsidRDefault="00B4251A" w:rsidP="005302A5">
    <w:pPr>
      <w:pStyle w:val="BodyText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0"/>
      <w:gridCol w:w="602"/>
      <w:gridCol w:w="4420"/>
    </w:tblGrid>
    <w:tr w:rsidR="00B4251A" w:rsidRPr="009948E7" w14:paraId="2BCD1842" w14:textId="77777777" w:rsidTr="00721188">
      <w:tc>
        <w:tcPr>
          <w:tcW w:w="2649" w:type="pct"/>
          <w:vAlign w:val="center"/>
        </w:tcPr>
        <w:p w14:paraId="32B74E1B" w14:textId="77777777" w:rsidR="00B4251A" w:rsidRPr="009948E7" w:rsidRDefault="00B4251A" w:rsidP="006D17DC">
          <w:pPr>
            <w:rPr>
              <w:lang w:val="en-US"/>
            </w:rPr>
          </w:pPr>
          <w:r w:rsidRPr="009948E7">
            <w:rPr>
              <w:noProof/>
              <w:lang w:eastAsia="fr-FR"/>
            </w:rPr>
            <w:drawing>
              <wp:inline distT="0" distB="0" distL="0" distR="0" wp14:anchorId="13D82EC3" wp14:editId="6786AE01">
                <wp:extent cx="1188720" cy="572132"/>
                <wp:effectExtent l="0" t="0" r="0" b="0"/>
                <wp:docPr id="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S_Droit_PagePai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29" r="7591"/>
                        <a:stretch/>
                      </pic:blipFill>
                      <pic:spPr bwMode="auto">
                        <a:xfrm>
                          <a:off x="0" y="0"/>
                          <a:ext cx="1201284" cy="57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pct"/>
          <w:vAlign w:val="center"/>
        </w:tcPr>
        <w:p w14:paraId="3D3C36A1" w14:textId="77777777" w:rsidR="00B4251A" w:rsidRPr="009948E7" w:rsidRDefault="00B4251A" w:rsidP="006D17DC">
          <w:pPr>
            <w:rPr>
              <w:lang w:val="en-US"/>
            </w:rPr>
          </w:pPr>
        </w:p>
      </w:tc>
      <w:tc>
        <w:tcPr>
          <w:tcW w:w="2069" w:type="pct"/>
          <w:vAlign w:val="center"/>
        </w:tcPr>
        <w:p w14:paraId="4A0889A4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4953989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.ProjectName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6286D7F" w14:textId="77777777" w:rsidR="00B4251A" w:rsidRDefault="00E25DB7" w:rsidP="006D17DC">
    <w:pPr>
      <w:rPr>
        <w:sz w:val="12"/>
        <w:szCs w:val="12"/>
      </w:rPr>
    </w:pPr>
    <w:r>
      <w:rPr>
        <w:noProof/>
      </w:rPr>
      <w:pict w14:anchorId="34CE3AEC">
        <v:rect id="_x0000_i1025" alt="" style="width:524.4pt;height:1pt;mso-width-percent:0;mso-height-percent:0;mso-width-percent:0;mso-height-percent:0" o:hralign="center" o:hrstd="t" o:hrnoshade="t" o:hr="t" fillcolor="#ff7a0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712F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1E18ED1" wp14:editId="6530A763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1EA0C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105B519D" w14:textId="77777777" w:rsidTr="005302A5">
      <w:trPr>
        <w:jc w:val="center"/>
      </w:trPr>
      <w:tc>
        <w:tcPr>
          <w:tcW w:w="2000" w:type="pct"/>
          <w:vAlign w:val="bottom"/>
        </w:tcPr>
        <w:p w14:paraId="27EC9D43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B59D115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FB6DFE0" w14:textId="62608803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25B79EFF" w14:textId="67E3A20E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1A56B7A0" w14:textId="77777777" w:rsidR="0048016E" w:rsidRPr="00A048B5" w:rsidRDefault="0048016E" w:rsidP="005302A5">
    <w:pPr>
      <w:pStyle w:val="BodyText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1E0" w:firstRow="1" w:lastRow="1" w:firstColumn="1" w:lastColumn="1" w:noHBand="0" w:noVBand="0"/>
    </w:tblPr>
    <w:tblGrid>
      <w:gridCol w:w="5569"/>
      <w:gridCol w:w="501"/>
      <w:gridCol w:w="3830"/>
    </w:tblGrid>
    <w:tr w:rsidR="00B4251A" w14:paraId="0D962A98" w14:textId="77777777" w:rsidTr="00FA453C">
      <w:tc>
        <w:tcPr>
          <w:tcW w:w="6120" w:type="dxa"/>
          <w:shd w:val="clear" w:color="auto" w:fill="auto"/>
          <w:vAlign w:val="center"/>
        </w:tcPr>
        <w:p w14:paraId="07C438E8" w14:textId="77777777" w:rsidR="00B4251A" w:rsidRPr="005E11D3" w:rsidRDefault="00985F76" w:rsidP="006D17DC">
          <w:fldSimple w:instr=" STYLEREF  .CompanyName ">
            <w:r w:rsidR="000C19BE">
              <w:rPr>
                <w:noProof/>
              </w:rPr>
              <w:t>Nom du Client</w:t>
            </w:r>
          </w:fldSimple>
        </w:p>
        <w:p w14:paraId="0DC7CFD6" w14:textId="77777777" w:rsidR="00B4251A" w:rsidRPr="00E56AA6" w:rsidRDefault="00985F76" w:rsidP="006D17DC">
          <w:fldSimple w:instr=" STYLEREF  .ProjectName ">
            <w:r w:rsidR="000C19BE">
              <w:rPr>
                <w:noProof/>
              </w:rPr>
              <w:t>Nom du projet</w:t>
            </w:r>
          </w:fldSimple>
        </w:p>
      </w:tc>
      <w:tc>
        <w:tcPr>
          <w:tcW w:w="540" w:type="dxa"/>
          <w:shd w:val="clear" w:color="auto" w:fill="auto"/>
        </w:tcPr>
        <w:p w14:paraId="457CF705" w14:textId="77777777" w:rsidR="00B4251A" w:rsidRDefault="00B4251A" w:rsidP="006D17DC"/>
      </w:tc>
      <w:tc>
        <w:tcPr>
          <w:tcW w:w="3240" w:type="dxa"/>
          <w:shd w:val="clear" w:color="auto" w:fill="auto"/>
        </w:tcPr>
        <w:p w14:paraId="661D5015" w14:textId="77777777" w:rsidR="00B4251A" w:rsidRPr="004301AC" w:rsidRDefault="00B4251A" w:rsidP="006D17DC">
          <w:r>
            <w:rPr>
              <w:noProof/>
              <w:lang w:eastAsia="fr-FR"/>
            </w:rPr>
            <w:drawing>
              <wp:inline distT="0" distB="0" distL="0" distR="0" wp14:anchorId="16927B67" wp14:editId="0C94CA41">
                <wp:extent cx="1754505" cy="755015"/>
                <wp:effectExtent l="0" t="0" r="0" b="6985"/>
                <wp:docPr id="9" name="Image 9" descr="OBS right RGB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 right RGB 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50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ECD173" w14:textId="77777777" w:rsidR="00B4251A" w:rsidRDefault="00B4251A" w:rsidP="006D17DC"/>
  <w:p w14:paraId="1C2C0684" w14:textId="77777777" w:rsidR="00B4251A" w:rsidRDefault="00B4251A" w:rsidP="006D17DC"/>
  <w:p w14:paraId="6002B258" w14:textId="77777777" w:rsidR="00B4251A" w:rsidRDefault="00B4251A" w:rsidP="006D17D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409E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31FDD0E" wp14:editId="387039D4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1B733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40CC4693" w14:textId="77777777" w:rsidTr="005302A5">
      <w:trPr>
        <w:jc w:val="center"/>
      </w:trPr>
      <w:tc>
        <w:tcPr>
          <w:tcW w:w="2000" w:type="pct"/>
          <w:vAlign w:val="bottom"/>
        </w:tcPr>
        <w:p w14:paraId="255E1C82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2678802B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7D9BC65" w14:textId="3EF5E95D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71D7988" w14:textId="3FA98EFD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7BC4C17" w14:textId="77777777" w:rsidR="0048016E" w:rsidRPr="00A048B5" w:rsidRDefault="0048016E" w:rsidP="005302A5">
    <w:pPr>
      <w:pStyle w:val="BodyTex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9487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B6E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00C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1418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40A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04C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88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6D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586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D8A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C9E"/>
    <w:multiLevelType w:val="multilevel"/>
    <w:tmpl w:val="89A862F8"/>
    <w:name w:val=":Annexe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11" w15:restartNumberingAfterBreak="0">
    <w:nsid w:val="017469D8"/>
    <w:multiLevelType w:val="multilevel"/>
    <w:tmpl w:val="D6CCFC24"/>
    <w:name w:val=".Titre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12" w15:restartNumberingAfterBreak="0">
    <w:nsid w:val="05220A13"/>
    <w:multiLevelType w:val="hybridMultilevel"/>
    <w:tmpl w:val="EEF6EBBE"/>
    <w:lvl w:ilvl="0" w:tplc="4B44D264">
      <w:start w:val="1"/>
      <w:numFmt w:val="decimal"/>
      <w:lvlText w:val="%1"/>
      <w:lvlJc w:val="left"/>
      <w:pPr>
        <w:ind w:left="360" w:hanging="360"/>
      </w:pPr>
      <w:rPr>
        <w:rFonts w:ascii="Helvetica 75 Bold" w:hAnsi="Helvetica 75 Bold" w:hint="default"/>
        <w:b/>
        <w:i w:val="0"/>
        <w:color w:val="FF660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73509"/>
    <w:multiLevelType w:val="multilevel"/>
    <w:tmpl w:val="26F88508"/>
    <w:name w:val=".CustBulletList"/>
    <w:lvl w:ilvl="0">
      <w:start w:val="1"/>
      <w:numFmt w:val="bullet"/>
      <w:pStyle w:val="CustBullet1"/>
      <w:lvlText w:val=""/>
      <w:lvlJc w:val="left"/>
      <w:pPr>
        <w:ind w:left="360" w:hanging="360"/>
      </w:pPr>
      <w:rPr>
        <w:rFonts w:ascii="Wingdings" w:hAnsi="Wingdings" w:hint="default"/>
        <w:color w:val="FF7900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color w:val="FF6600"/>
        <w:sz w:val="3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6600"/>
        <w:sz w:val="3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034DF"/>
    <w:multiLevelType w:val="hybridMultilevel"/>
    <w:tmpl w:val="CB7602E6"/>
    <w:lvl w:ilvl="0" w:tplc="A46AF3B6">
      <w:start w:val="1"/>
      <w:numFmt w:val="decimal"/>
      <w:pStyle w:val="ListeNumFC-11"/>
      <w:lvlText w:val="[FC-%1]"/>
      <w:lvlJc w:val="left"/>
      <w:pPr>
        <w:tabs>
          <w:tab w:val="num" w:pos="1570"/>
        </w:tabs>
        <w:ind w:left="1570" w:hanging="850"/>
      </w:pPr>
      <w:rPr>
        <w:rFonts w:hint="default"/>
        <w:b/>
        <w:color w:val="FF79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 w15:restartNumberingAfterBreak="0">
    <w:nsid w:val="06447C93"/>
    <w:multiLevelType w:val="hybridMultilevel"/>
    <w:tmpl w:val="ABFEC638"/>
    <w:name w:val=".ListeHiérarList22"/>
    <w:lvl w:ilvl="0" w:tplc="E298827C">
      <w:start w:val="1"/>
      <w:numFmt w:val="lowerLetter"/>
      <w:pStyle w:val="ListeNum1a"/>
      <w:lvlText w:val="%1"/>
      <w:lvlJc w:val="left"/>
      <w:pPr>
        <w:ind w:left="122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6" w15:restartNumberingAfterBreak="0">
    <w:nsid w:val="0AC84753"/>
    <w:multiLevelType w:val="hybridMultilevel"/>
    <w:tmpl w:val="A894DA3A"/>
    <w:lvl w:ilvl="0" w:tplc="847E3ECC">
      <w:start w:val="1"/>
      <w:numFmt w:val="decimal"/>
      <w:pStyle w:val="CustListeNumTR11"/>
      <w:lvlText w:val="TR%1"/>
      <w:lvlJc w:val="left"/>
      <w:pPr>
        <w:tabs>
          <w:tab w:val="num" w:pos="576"/>
        </w:tabs>
        <w:ind w:left="576" w:hanging="57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503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7A41AB"/>
    <w:multiLevelType w:val="hybridMultilevel"/>
    <w:tmpl w:val="2D0CA410"/>
    <w:name w:val=".TabListHierar1222"/>
    <w:lvl w:ilvl="0" w:tplc="0C8E1DD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F3585"/>
    <w:multiLevelType w:val="multilevel"/>
    <w:tmpl w:val="567AE284"/>
    <w:styleLink w:val="ListeHirar111"/>
    <w:lvl w:ilvl="0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ascii="Arial Gras" w:hAnsi="Arial Gras" w:hint="default"/>
        <w:b/>
        <w:i w:val="0"/>
        <w:color w:val="FF6600"/>
        <w:sz w:val="22"/>
      </w:rPr>
    </w:lvl>
    <w:lvl w:ilvl="2">
      <w:start w:val="1"/>
      <w:numFmt w:val="decimal"/>
      <w:lvlText w:val="%1.%2.%3."/>
      <w:lvlJc w:val="left"/>
      <w:pPr>
        <w:ind w:left="1008" w:hanging="648"/>
      </w:pPr>
      <w:rPr>
        <w:rFonts w:ascii="Arial Gras" w:hAnsi="Arial Gras" w:hint="default"/>
        <w:b/>
        <w:i w:val="0"/>
        <w:color w:val="FF6600"/>
      </w:rPr>
    </w:lvl>
    <w:lvl w:ilvl="3">
      <w:start w:val="1"/>
      <w:numFmt w:val="decimal"/>
      <w:lvlText w:val="%1.%2.%3.%4."/>
      <w:lvlJc w:val="left"/>
      <w:pPr>
        <w:ind w:left="1152" w:hanging="792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296" w:hanging="936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440" w:hanging="10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584" w:hanging="1224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10577E00"/>
    <w:multiLevelType w:val="multilevel"/>
    <w:tmpl w:val="A1EA2D2E"/>
    <w:name w:val=".ListeHiérar%"/>
    <w:lvl w:ilvl="0">
      <w:start w:val="1"/>
      <w:numFmt w:val="decimal"/>
      <w:pStyle w:val="ListeHirar11"/>
      <w:lvlText w:val="%1."/>
      <w:lvlJc w:val="left"/>
      <w:pPr>
        <w:ind w:left="280" w:firstLine="571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1"/>
      <w:lvlText w:val="%1.%2."/>
      <w:lvlJc w:val="left"/>
      <w:pPr>
        <w:ind w:left="480" w:firstLine="371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lowerRoman"/>
      <w:pStyle w:val="ListeHirar3i"/>
      <w:lvlText w:val="%1.%2.%3."/>
      <w:lvlJc w:val="left"/>
      <w:pPr>
        <w:ind w:left="680" w:firstLine="171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pStyle w:val="ListeHirar41"/>
      <w:lvlText w:val="%1.%2.%3.%4."/>
      <w:lvlJc w:val="left"/>
      <w:pPr>
        <w:ind w:left="880" w:hanging="29"/>
      </w:pPr>
      <w:rPr>
        <w:rFonts w:ascii="Arial Gras" w:hAnsi="Arial Gras" w:hint="default"/>
        <w:b/>
        <w:i w:val="0"/>
        <w:color w:val="FF7900"/>
      </w:rPr>
    </w:lvl>
    <w:lvl w:ilvl="4">
      <w:start w:val="1"/>
      <w:numFmt w:val="lowerLetter"/>
      <w:pStyle w:val="ListeHirar5a"/>
      <w:lvlText w:val="%1.%2.%3.%4.%5."/>
      <w:lvlJc w:val="left"/>
      <w:pPr>
        <w:ind w:left="1080" w:hanging="229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pStyle w:val="ListeHirar6i"/>
      <w:lvlText w:val="%1.%2.%3.%4.%5.%6."/>
      <w:lvlJc w:val="left"/>
      <w:pPr>
        <w:ind w:left="1705" w:hanging="429"/>
      </w:pPr>
      <w:rPr>
        <w:rFonts w:ascii="Arial Gras" w:hAnsi="Arial Gras" w:hint="default"/>
        <w:b/>
        <w:i w:val="0"/>
        <w:color w:val="FF7900"/>
      </w:rPr>
    </w:lvl>
    <w:lvl w:ilvl="6">
      <w:start w:val="1"/>
      <w:numFmt w:val="decimal"/>
      <w:pStyle w:val="ListeHirar71"/>
      <w:lvlText w:val="%1.%2.%3.%4.%5.%6.%7."/>
      <w:lvlJc w:val="left"/>
      <w:pPr>
        <w:ind w:left="1480" w:hanging="629"/>
      </w:pPr>
      <w:rPr>
        <w:rFonts w:ascii="Arial Gras" w:hAnsi="Arial Gras" w:hint="default"/>
        <w:b/>
        <w:i w:val="0"/>
        <w:color w:val="FF7900"/>
      </w:rPr>
    </w:lvl>
    <w:lvl w:ilvl="7">
      <w:start w:val="1"/>
      <w:numFmt w:val="lowerLetter"/>
      <w:lvlText w:val="%8."/>
      <w:lvlJc w:val="left"/>
      <w:pPr>
        <w:ind w:left="1680" w:hanging="82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880" w:hanging="1029"/>
      </w:pPr>
      <w:rPr>
        <w:rFonts w:hint="default"/>
      </w:rPr>
    </w:lvl>
  </w:abstractNum>
  <w:abstractNum w:abstractNumId="21" w15:restartNumberingAfterBreak="0">
    <w:nsid w:val="134B6A60"/>
    <w:multiLevelType w:val="multilevel"/>
    <w:tmpl w:val="C10EAC3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color w:val="000080"/>
        <w:sz w:val="22"/>
      </w:rPr>
    </w:lvl>
    <w:lvl w:ilvl="6">
      <w:start w:val="1"/>
      <w:numFmt w:val="decimal"/>
      <w:lvlText w:val="(%7)"/>
      <w:lvlJc w:val="left"/>
      <w:pPr>
        <w:tabs>
          <w:tab w:val="num" w:pos="1364"/>
        </w:tabs>
        <w:ind w:left="1364" w:hanging="1080"/>
      </w:pPr>
      <w:rPr>
        <w:rFonts w:ascii="Garamond" w:hAnsi="Garamond" w:hint="default"/>
        <w:b w:val="0"/>
        <w:i w:val="0"/>
        <w:color w:val="000000"/>
        <w:sz w:val="24"/>
      </w:rPr>
    </w:lvl>
    <w:lvl w:ilvl="7">
      <w:start w:val="1"/>
      <w:numFmt w:val="lowerLetter"/>
      <w:lvlText w:val="(%8)"/>
      <w:lvlJc w:val="left"/>
      <w:pPr>
        <w:tabs>
          <w:tab w:val="num" w:pos="1940"/>
        </w:tabs>
        <w:ind w:left="1940" w:hanging="576"/>
      </w:pPr>
      <w:rPr>
        <w:rFonts w:ascii="Garamond" w:hAnsi="Garamond" w:hint="default"/>
        <w:b w:val="0"/>
        <w:i w:val="0"/>
        <w:color w:val="000000"/>
        <w:sz w:val="24"/>
      </w:rPr>
    </w:lvl>
    <w:lvl w:ilvl="8">
      <w:start w:val="1"/>
      <w:numFmt w:val="lowerRoman"/>
      <w:lvlText w:val="(%9)"/>
      <w:lvlJc w:val="left"/>
      <w:pPr>
        <w:tabs>
          <w:tab w:val="num" w:pos="2516"/>
        </w:tabs>
        <w:ind w:left="2516" w:hanging="576"/>
      </w:pPr>
      <w:rPr>
        <w:rFonts w:ascii="Garamond" w:hAnsi="Garamond" w:hint="default"/>
        <w:b w:val="0"/>
        <w:i w:val="0"/>
        <w:color w:val="000000"/>
        <w:sz w:val="24"/>
      </w:rPr>
    </w:lvl>
  </w:abstractNum>
  <w:abstractNum w:abstractNumId="22" w15:restartNumberingAfterBreak="0">
    <w:nsid w:val="13B7019D"/>
    <w:multiLevelType w:val="hybridMultilevel"/>
    <w:tmpl w:val="11323032"/>
    <w:name w:val=".TabListHierar12222222"/>
    <w:lvl w:ilvl="0" w:tplc="DD965A78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4023B"/>
    <w:multiLevelType w:val="hybridMultilevel"/>
    <w:tmpl w:val="7E96CEC8"/>
    <w:name w:val=".ListeHiérarList2102"/>
    <w:lvl w:ilvl="0" w:tplc="ACC23134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51048"/>
    <w:multiLevelType w:val="multilevel"/>
    <w:tmpl w:val="D6CCFC24"/>
    <w:name w:val=".Titre5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25" w15:restartNumberingAfterBreak="0">
    <w:nsid w:val="195E59EC"/>
    <w:multiLevelType w:val="hybridMultilevel"/>
    <w:tmpl w:val="F66E9290"/>
    <w:name w:val=".ListeHiérarList252"/>
    <w:lvl w:ilvl="0" w:tplc="037867A6">
      <w:start w:val="1"/>
      <w:numFmt w:val="bullet"/>
      <w:pStyle w:val="CustBullet3"/>
      <w:lvlText w:val=""/>
      <w:lvlJc w:val="left"/>
      <w:pPr>
        <w:ind w:left="214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1CCE3887"/>
    <w:multiLevelType w:val="hybridMultilevel"/>
    <w:tmpl w:val="2FE6D5A8"/>
    <w:name w:val=".TabListHierar1222222"/>
    <w:lvl w:ilvl="0" w:tplc="CC489EB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D6690"/>
    <w:multiLevelType w:val="hybridMultilevel"/>
    <w:tmpl w:val="D284B324"/>
    <w:name w:val=".ListeHiérarList210"/>
    <w:lvl w:ilvl="0" w:tplc="1F52F8F6">
      <w:start w:val="1"/>
      <w:numFmt w:val="upperRoman"/>
      <w:pStyle w:val="TableListeNum1I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C59EC"/>
    <w:multiLevelType w:val="hybridMultilevel"/>
    <w:tmpl w:val="61427F14"/>
    <w:name w:val=".ListeHiérarList29"/>
    <w:lvl w:ilvl="0" w:tplc="95AA1E90">
      <w:start w:val="1"/>
      <w:numFmt w:val="lowerRoman"/>
      <w:pStyle w:val="TableListeNum1i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07E60"/>
    <w:multiLevelType w:val="multilevel"/>
    <w:tmpl w:val="D6CCFC24"/>
    <w:name w:val=".Titre6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30" w15:restartNumberingAfterBreak="0">
    <w:nsid w:val="2DB40C61"/>
    <w:multiLevelType w:val="hybridMultilevel"/>
    <w:tmpl w:val="D77648FE"/>
    <w:lvl w:ilvl="0" w:tplc="9D66C5A8">
      <w:start w:val="1"/>
      <w:numFmt w:val="decimal"/>
      <w:pStyle w:val="ListeNum1"/>
      <w:lvlText w:val="%1.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DC34C63"/>
    <w:multiLevelType w:val="multilevel"/>
    <w:tmpl w:val="920C7064"/>
    <w:styleLink w:val="ListNumber1ai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425"/>
      </w:pPr>
      <w:rPr>
        <w:rFonts w:ascii="Helvetica 45 Light" w:hAnsi="Helvetica 45 Light" w:hint="default"/>
        <w:b w:val="0"/>
        <w:i w:val="0"/>
        <w:color w:val="FF7900"/>
        <w:sz w:val="20"/>
      </w:r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4">
      <w:start w:val="1"/>
      <w:numFmt w:val="lowerLetter"/>
      <w:lvlText w:val="(%5)"/>
      <w:lvlJc w:val="left"/>
      <w:pPr>
        <w:tabs>
          <w:tab w:val="num" w:pos="2410"/>
        </w:tabs>
        <w:ind w:left="2410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5">
      <w:start w:val="1"/>
      <w:numFmt w:val="lowerRoman"/>
      <w:lvlText w:val="(%6)"/>
      <w:lvlJc w:val="left"/>
      <w:pPr>
        <w:tabs>
          <w:tab w:val="num" w:pos="2693"/>
        </w:tabs>
        <w:ind w:left="2693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8">
      <w:start w:val="1"/>
      <w:numFmt w:val="lowerRoman"/>
      <w:lvlText w:val="%9."/>
      <w:lvlJc w:val="left"/>
      <w:pPr>
        <w:tabs>
          <w:tab w:val="num" w:pos="3544"/>
        </w:tabs>
        <w:ind w:left="3544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</w:abstractNum>
  <w:abstractNum w:abstractNumId="32" w15:restartNumberingAfterBreak="0">
    <w:nsid w:val="2EC320DA"/>
    <w:multiLevelType w:val="multilevel"/>
    <w:tmpl w:val="040C001F"/>
    <w:name w:val=".Titr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150952"/>
    <w:multiLevelType w:val="hybridMultilevel"/>
    <w:tmpl w:val="FB8029AE"/>
    <w:name w:val=".ListeHiérarList2"/>
    <w:lvl w:ilvl="0" w:tplc="80745CEC">
      <w:start w:val="1"/>
      <w:numFmt w:val="decimal"/>
      <w:pStyle w:val="ListeNum11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4" w15:restartNumberingAfterBreak="0">
    <w:nsid w:val="36FA5E9B"/>
    <w:multiLevelType w:val="hybridMultilevel"/>
    <w:tmpl w:val="8838683C"/>
    <w:name w:val=".TabListHierar12222"/>
    <w:lvl w:ilvl="0" w:tplc="F1AC179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8151C"/>
    <w:multiLevelType w:val="multilevel"/>
    <w:tmpl w:val="A1688C00"/>
    <w:name w:val=".ListeHiérarList"/>
    <w:lvl w:ilvl="0">
      <w:start w:val="1"/>
      <w:numFmt w:val="decimal"/>
      <w:pStyle w:val="ListeHirar1"/>
      <w:lvlText w:val="%1."/>
      <w:lvlJc w:val="left"/>
      <w:pPr>
        <w:ind w:left="1140" w:hanging="28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"/>
      <w:lvlText w:val="%1.%2."/>
      <w:lvlJc w:val="left"/>
      <w:pPr>
        <w:ind w:left="1340" w:hanging="480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decimal"/>
      <w:pStyle w:val="ListeHirar3"/>
      <w:lvlText w:val="%1.%2.%3."/>
      <w:lvlJc w:val="left"/>
      <w:pPr>
        <w:ind w:left="1520" w:hanging="660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lvlText w:val="%1.%2.%3.%4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1140" w:hanging="2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0" w:hanging="280"/>
      </w:pPr>
      <w:rPr>
        <w:rFonts w:hint="default"/>
      </w:rPr>
    </w:lvl>
  </w:abstractNum>
  <w:abstractNum w:abstractNumId="36" w15:restartNumberingAfterBreak="0">
    <w:nsid w:val="391C2D50"/>
    <w:multiLevelType w:val="hybridMultilevel"/>
    <w:tmpl w:val="F7A64422"/>
    <w:lvl w:ilvl="0" w:tplc="5C54A030">
      <w:start w:val="1"/>
      <w:numFmt w:val="bullet"/>
      <w:pStyle w:val="CustTabBullet2"/>
      <w:lvlText w:val="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0F01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3C2137"/>
    <w:multiLevelType w:val="hybridMultilevel"/>
    <w:tmpl w:val="6A70AA3E"/>
    <w:name w:val=".ListeHiérarList21022"/>
    <w:lvl w:ilvl="0" w:tplc="637AD492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A6967"/>
    <w:multiLevelType w:val="hybridMultilevel"/>
    <w:tmpl w:val="DAD6CFA8"/>
    <w:name w:val="TitlesListMB2"/>
    <w:lvl w:ilvl="0" w:tplc="FDD6B314">
      <w:start w:val="1"/>
      <w:numFmt w:val="bullet"/>
      <w:pStyle w:val="TableBullet1"/>
      <w:lvlText w:val=""/>
      <w:lvlJc w:val="left"/>
      <w:pPr>
        <w:ind w:left="48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404A19EA"/>
    <w:multiLevelType w:val="hybridMultilevel"/>
    <w:tmpl w:val="E69EC550"/>
    <w:lvl w:ilvl="0" w:tplc="442A8286">
      <w:start w:val="1"/>
      <w:numFmt w:val="decimal"/>
      <w:pStyle w:val="CustListNum"/>
      <w:lvlText w:val="%1."/>
      <w:lvlJc w:val="left"/>
      <w:pPr>
        <w:ind w:left="720" w:hanging="360"/>
      </w:pPr>
      <w:rPr>
        <w:rFonts w:ascii="Arial Gras" w:hAnsi="Arial Gras" w:hint="default"/>
        <w:b/>
        <w:i/>
        <w:color w:val="FF79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30993"/>
    <w:multiLevelType w:val="hybridMultilevel"/>
    <w:tmpl w:val="293C66AA"/>
    <w:name w:val=".ListeHiérarList26"/>
    <w:lvl w:ilvl="0" w:tplc="1FB25424">
      <w:start w:val="1"/>
      <w:numFmt w:val="decimal"/>
      <w:pStyle w:val="TableListeNum11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4408F"/>
    <w:multiLevelType w:val="hybridMultilevel"/>
    <w:tmpl w:val="43C8BEDA"/>
    <w:lvl w:ilvl="0" w:tplc="29029C70">
      <w:start w:val="1"/>
      <w:numFmt w:val="lowerRoman"/>
      <w:pStyle w:val="ListeNumi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F4765"/>
    <w:multiLevelType w:val="multilevel"/>
    <w:tmpl w:val="D6CCFC24"/>
    <w:name w:val=".Titre4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44" w15:restartNumberingAfterBreak="0">
    <w:nsid w:val="446A551C"/>
    <w:multiLevelType w:val="hybridMultilevel"/>
    <w:tmpl w:val="7A56C994"/>
    <w:name w:val=".ListeHiérarList210222"/>
    <w:lvl w:ilvl="0" w:tplc="AA86626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709F3"/>
    <w:multiLevelType w:val="hybridMultilevel"/>
    <w:tmpl w:val="64769F46"/>
    <w:lvl w:ilvl="0" w:tplc="E0EC752A">
      <w:start w:val="1"/>
      <w:numFmt w:val="decimal"/>
      <w:pStyle w:val="ListeNumE-11"/>
      <w:lvlText w:val="[E-%1]"/>
      <w:lvlJc w:val="left"/>
      <w:pPr>
        <w:tabs>
          <w:tab w:val="num" w:pos="862"/>
        </w:tabs>
        <w:ind w:left="862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9A6B4F"/>
    <w:multiLevelType w:val="hybridMultilevel"/>
    <w:tmpl w:val="2BE41F8E"/>
    <w:lvl w:ilvl="0" w:tplc="F6166CAC">
      <w:start w:val="1"/>
      <w:numFmt w:val="decimal"/>
      <w:pStyle w:val="CustListeNumPR11"/>
      <w:lvlText w:val="PR%1"/>
      <w:lvlJc w:val="left"/>
      <w:pPr>
        <w:tabs>
          <w:tab w:val="num" w:pos="576"/>
        </w:tabs>
        <w:ind w:left="576" w:hanging="572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32161D"/>
    <w:multiLevelType w:val="hybridMultilevel"/>
    <w:tmpl w:val="0F3AA32C"/>
    <w:name w:val=".TabListHierar122"/>
    <w:lvl w:ilvl="0" w:tplc="549651CC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846B09"/>
    <w:multiLevelType w:val="hybridMultilevel"/>
    <w:tmpl w:val="40C8CA72"/>
    <w:name w:val=".TabListHierar122222"/>
    <w:lvl w:ilvl="0" w:tplc="8398C9A0">
      <w:start w:val="1"/>
      <w:numFmt w:val="lowerLetter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9462A"/>
    <w:multiLevelType w:val="hybridMultilevel"/>
    <w:tmpl w:val="5F78E27A"/>
    <w:lvl w:ilvl="0" w:tplc="EBB2ADB2">
      <w:start w:val="1"/>
      <w:numFmt w:val="decimal"/>
      <w:pStyle w:val="ListeNumDP-11"/>
      <w:lvlText w:val="[DP-%1]"/>
      <w:lvlJc w:val="left"/>
      <w:pPr>
        <w:tabs>
          <w:tab w:val="num" w:pos="851"/>
        </w:tabs>
        <w:ind w:left="851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1E7C46"/>
    <w:multiLevelType w:val="hybridMultilevel"/>
    <w:tmpl w:val="178CA760"/>
    <w:name w:val=".ListeHiérarList28"/>
    <w:lvl w:ilvl="0" w:tplc="A2A63A7A">
      <w:start w:val="1"/>
      <w:numFmt w:val="upperLetter"/>
      <w:pStyle w:val="TableListeNum1A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F14AB"/>
    <w:multiLevelType w:val="hybridMultilevel"/>
    <w:tmpl w:val="C9100EC6"/>
    <w:lvl w:ilvl="0" w:tplc="2C901B90">
      <w:start w:val="1"/>
      <w:numFmt w:val="bullet"/>
      <w:pStyle w:val="CustTabBullet3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F1DFC"/>
    <w:multiLevelType w:val="multilevel"/>
    <w:tmpl w:val="BDBEB0B6"/>
    <w:name w:val="AppendixHierarList"/>
    <w:lvl w:ilvl="0">
      <w:start w:val="1"/>
      <w:numFmt w:val="decimal"/>
      <w:pStyle w:val="AnnexT1"/>
      <w:lvlText w:val="A%1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T2"/>
      <w:lvlText w:val="A%1.%2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T3"/>
      <w:lvlText w:val="A%1.%2.%3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T4"/>
      <w:lvlText w:val="A%1.%2.%3.%4"/>
      <w:lvlJc w:val="left"/>
      <w:pPr>
        <w:ind w:left="1060" w:hanging="1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nnexT5"/>
      <w:lvlText w:val="A%1.%2.%3.%4.%5"/>
      <w:lvlJc w:val="left"/>
      <w:pPr>
        <w:ind w:left="1260" w:hanging="12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nnexT6"/>
      <w:lvlText w:val="A%1.%2.%3.%4.%5.%6"/>
      <w:lvlJc w:val="left"/>
      <w:pPr>
        <w:ind w:left="1460" w:hanging="14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AnnexT7"/>
      <w:lvlText w:val="A%1.%2.%3.%4.%5.%6.%7"/>
      <w:lvlJc w:val="left"/>
      <w:pPr>
        <w:ind w:left="1660" w:hanging="16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AnnexT8"/>
      <w:lvlText w:val="A%1.%2.%3.%4.%5.%6.%7.%8"/>
      <w:lvlJc w:val="left"/>
      <w:pPr>
        <w:ind w:left="1860" w:hanging="18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AnnexT9"/>
      <w:lvlText w:val="A%1.%2.%3.%4.%5.%6.%7.%8.%9"/>
      <w:lvlJc w:val="left"/>
      <w:pPr>
        <w:ind w:left="2060" w:hanging="2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543C3E12"/>
    <w:multiLevelType w:val="hybridMultilevel"/>
    <w:tmpl w:val="2C30AF24"/>
    <w:name w:val=".ListeHiérarList27"/>
    <w:lvl w:ilvl="0" w:tplc="AEBE1FBE">
      <w:start w:val="1"/>
      <w:numFmt w:val="lowerLetter"/>
      <w:pStyle w:val="TableListeNum1a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56DE5"/>
    <w:multiLevelType w:val="multilevel"/>
    <w:tmpl w:val="46B863BC"/>
    <w:name w:val="TitlesListMB"/>
    <w:lvl w:ilvl="0">
      <w:start w:val="1"/>
      <w:numFmt w:val="decimal"/>
      <w:pStyle w:val="Titre10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0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pStyle w:val="Titre30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pStyle w:val="Titre40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pStyle w:val="Titre5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pStyle w:val="Titre6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pStyle w:val="Titre7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pStyle w:val="Titre8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pStyle w:val="Titre9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55" w15:restartNumberingAfterBreak="0">
    <w:nsid w:val="5BE529FB"/>
    <w:multiLevelType w:val="multilevel"/>
    <w:tmpl w:val="D6CCFC24"/>
    <w:name w:val=".Titre3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56" w15:restartNumberingAfterBreak="0">
    <w:nsid w:val="5C02771E"/>
    <w:multiLevelType w:val="hybridMultilevel"/>
    <w:tmpl w:val="3C807C76"/>
    <w:lvl w:ilvl="0" w:tplc="298AFD10">
      <w:start w:val="1"/>
      <w:numFmt w:val="upperRoman"/>
      <w:pStyle w:val="ListeNum4"/>
      <w:lvlText w:val="%1.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7" w15:restartNumberingAfterBreak="0">
    <w:nsid w:val="5EF2456A"/>
    <w:multiLevelType w:val="hybridMultilevel"/>
    <w:tmpl w:val="A0D226F4"/>
    <w:lvl w:ilvl="0" w:tplc="AE8495E0">
      <w:numFmt w:val="bullet"/>
      <w:pStyle w:val="BulletPorteur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9C5ABE"/>
    <w:multiLevelType w:val="multilevel"/>
    <w:tmpl w:val="89A862F8"/>
    <w:name w:val=":Annexe2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59" w15:restartNumberingAfterBreak="0">
    <w:nsid w:val="68374FFF"/>
    <w:multiLevelType w:val="hybridMultilevel"/>
    <w:tmpl w:val="65EA4C10"/>
    <w:lvl w:ilvl="0" w:tplc="83EECC7E">
      <w:start w:val="1"/>
      <w:numFmt w:val="lowerLetter"/>
      <w:pStyle w:val="ListeNum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5FD3"/>
    <w:multiLevelType w:val="hybridMultilevel"/>
    <w:tmpl w:val="C5642514"/>
    <w:lvl w:ilvl="0" w:tplc="C9A8D98C">
      <w:numFmt w:val="bullet"/>
      <w:pStyle w:val="Flche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706D"/>
    <w:multiLevelType w:val="hybridMultilevel"/>
    <w:tmpl w:val="C720C828"/>
    <w:name w:val=".ListeHiérarList24"/>
    <w:lvl w:ilvl="0" w:tplc="5FD03DCC">
      <w:start w:val="1"/>
      <w:numFmt w:val="upperRoman"/>
      <w:pStyle w:val="ListeNum1I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2" w15:restartNumberingAfterBreak="0">
    <w:nsid w:val="6C066BB1"/>
    <w:multiLevelType w:val="hybridMultilevel"/>
    <w:tmpl w:val="8E58305C"/>
    <w:name w:val=".ListeHiérarList23"/>
    <w:lvl w:ilvl="0" w:tplc="98C06A06">
      <w:start w:val="1"/>
      <w:numFmt w:val="upperLetter"/>
      <w:pStyle w:val="ListeNum1A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3" w15:restartNumberingAfterBreak="0">
    <w:nsid w:val="6C6E784F"/>
    <w:multiLevelType w:val="hybridMultilevel"/>
    <w:tmpl w:val="9B2A3A6E"/>
    <w:lvl w:ilvl="0" w:tplc="07CEC43C">
      <w:numFmt w:val="bullet"/>
      <w:pStyle w:val="FingerBlanc"/>
      <w:lvlText w:val=""/>
      <w:lvlJc w:val="left"/>
      <w:pPr>
        <w:ind w:left="720" w:hanging="360"/>
      </w:pPr>
      <w:rPr>
        <w:rFonts w:ascii="Wingdings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10CE7"/>
    <w:multiLevelType w:val="multilevel"/>
    <w:tmpl w:val="76A4D876"/>
    <w:name w:val=".TabListHierar1"/>
    <w:lvl w:ilvl="0">
      <w:start w:val="1"/>
      <w:numFmt w:val="decimal"/>
      <w:pStyle w:val="TableListeHirar1"/>
      <w:lvlText w:val="%1"/>
      <w:lvlJc w:val="left"/>
      <w:pPr>
        <w:ind w:left="240" w:hanging="24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"/>
      <w:lvlText w:val="%1.%2"/>
      <w:lvlJc w:val="left"/>
      <w:pPr>
        <w:ind w:left="400" w:hanging="40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decimal"/>
      <w:pStyle w:val="TableListeHirar3"/>
      <w:lvlText w:val="%1.%2.%3"/>
      <w:lvlJc w:val="left"/>
      <w:pPr>
        <w:ind w:left="560" w:hanging="5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lvlText w:val="(%4)"/>
      <w:lvlJc w:val="left"/>
      <w:pPr>
        <w:ind w:left="24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" w:hanging="240"/>
      </w:pPr>
      <w:rPr>
        <w:rFonts w:hint="default"/>
      </w:rPr>
    </w:lvl>
  </w:abstractNum>
  <w:abstractNum w:abstractNumId="65" w15:restartNumberingAfterBreak="0">
    <w:nsid w:val="6DC269AB"/>
    <w:multiLevelType w:val="hybridMultilevel"/>
    <w:tmpl w:val="3BB8507C"/>
    <w:name w:val=".ListeHiérarList25"/>
    <w:lvl w:ilvl="0" w:tplc="FD6EFA36">
      <w:start w:val="1"/>
      <w:numFmt w:val="lowerRoman"/>
      <w:pStyle w:val="ListeNum1i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6" w15:restartNumberingAfterBreak="0">
    <w:nsid w:val="70523F9B"/>
    <w:multiLevelType w:val="hybridMultilevel"/>
    <w:tmpl w:val="A97A4CE2"/>
    <w:lvl w:ilvl="0" w:tplc="C7FCCA48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7" w15:restartNumberingAfterBreak="0">
    <w:nsid w:val="71FB685D"/>
    <w:multiLevelType w:val="multilevel"/>
    <w:tmpl w:val="0EF4ED6C"/>
    <w:name w:val=":Appendix"/>
    <w:lvl w:ilvl="0">
      <w:start w:val="1"/>
      <w:numFmt w:val="decimal"/>
      <w:lvlText w:val="Annexe %1"/>
      <w:lvlJc w:val="left"/>
      <w:pPr>
        <w:ind w:left="360" w:hanging="360"/>
      </w:pPr>
      <w:rPr>
        <w:rFonts w:ascii="Arial Gras" w:hAnsi="Arial Gras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FF66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lvlText w:val="A %1.%2.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.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."/>
      <w:lvlJc w:val="left"/>
      <w:pPr>
        <w:ind w:left="1584" w:hanging="1584"/>
      </w:pPr>
      <w:rPr>
        <w:rFonts w:hint="default"/>
        <w:b/>
        <w:i w:val="0"/>
        <w:color w:val="FF6600"/>
        <w:sz w:val="22"/>
      </w:rPr>
    </w:lvl>
    <w:lvl w:ilvl="5">
      <w:start w:val="1"/>
      <w:numFmt w:val="decimal"/>
      <w:lvlText w:val="A 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lowerLetter"/>
      <w:lvlText w:val="A %1.%2.%3-%4.%5.%6-%7."/>
      <w:lvlJc w:val="left"/>
      <w:pPr>
        <w:ind w:left="2016" w:hanging="2016"/>
      </w:pPr>
      <w:rPr>
        <w:rFonts w:hint="default"/>
      </w:rPr>
    </w:lvl>
    <w:lvl w:ilvl="7">
      <w:start w:val="1"/>
      <w:numFmt w:val="decimal"/>
      <w:lvlText w:val="A %1.%2.%3-%4.%5.%6-%7.%8."/>
      <w:lvlJc w:val="left"/>
      <w:pPr>
        <w:ind w:left="2232" w:hanging="2232"/>
      </w:pPr>
      <w:rPr>
        <w:rFonts w:hint="default"/>
      </w:rPr>
    </w:lvl>
    <w:lvl w:ilvl="8">
      <w:start w:val="1"/>
      <w:numFmt w:val="decimal"/>
      <w:lvlText w:val="A %1.%2.%3-%4.%5.%6-%7.%8.%9."/>
      <w:lvlJc w:val="left"/>
      <w:pPr>
        <w:ind w:left="2448" w:hanging="2448"/>
      </w:pPr>
      <w:rPr>
        <w:rFonts w:hint="default"/>
      </w:rPr>
    </w:lvl>
  </w:abstractNum>
  <w:abstractNum w:abstractNumId="68" w15:restartNumberingAfterBreak="0">
    <w:nsid w:val="72CE27BD"/>
    <w:multiLevelType w:val="hybridMultilevel"/>
    <w:tmpl w:val="7994C57A"/>
    <w:lvl w:ilvl="0" w:tplc="6FAEE22A">
      <w:start w:val="1"/>
      <w:numFmt w:val="bullet"/>
      <w:pStyle w:val="TableNote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7900"/>
        <w:spacing w:val="0"/>
        <w:kern w:val="0"/>
        <w:position w:val="0"/>
        <w:sz w:val="1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A5FBE"/>
    <w:multiLevelType w:val="hybridMultilevel"/>
    <w:tmpl w:val="F238FDA0"/>
    <w:lvl w:ilvl="0" w:tplc="9ADA48F6">
      <w:start w:val="1"/>
      <w:numFmt w:val="bullet"/>
      <w:pStyle w:val="NoteBullet"/>
      <w:lvlText w:val=""/>
      <w:lvlJc w:val="left"/>
      <w:pPr>
        <w:ind w:left="720" w:hanging="360"/>
      </w:pPr>
      <w:rPr>
        <w:rFonts w:ascii="Wingdings" w:hAnsi="Wingdings" w:hint="default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258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7B677811"/>
    <w:multiLevelType w:val="hybridMultilevel"/>
    <w:tmpl w:val="5EBE31AA"/>
    <w:lvl w:ilvl="0" w:tplc="A5FC25F6">
      <w:start w:val="1"/>
      <w:numFmt w:val="decimal"/>
      <w:pStyle w:val="CustListeNumCR11"/>
      <w:lvlText w:val="CR%1"/>
      <w:lvlJc w:val="left"/>
      <w:pPr>
        <w:tabs>
          <w:tab w:val="num" w:pos="864"/>
        </w:tabs>
        <w:ind w:left="864" w:hanging="85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093DC3"/>
    <w:multiLevelType w:val="multilevel"/>
    <w:tmpl w:val="55C4A746"/>
    <w:name w:val=".TabListHierar2"/>
    <w:lvl w:ilvl="0">
      <w:start w:val="1"/>
      <w:numFmt w:val="decimal"/>
      <w:pStyle w:val="TableListeHirar11"/>
      <w:lvlText w:val="%1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1"/>
      <w:lvlText w:val="%1.%2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lowerRoman"/>
      <w:pStyle w:val="TableListeHirar3i"/>
      <w:lvlText w:val="%1.%2.%3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pStyle w:val="TableListeHirar41"/>
      <w:lvlText w:val="%1.%2.%3.%4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4">
      <w:start w:val="1"/>
      <w:numFmt w:val="lowerLetter"/>
      <w:pStyle w:val="TableListeHirar5a"/>
      <w:lvlText w:val="%1.%2.%3.%4.%5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5">
      <w:start w:val="1"/>
      <w:numFmt w:val="lowerRoman"/>
      <w:pStyle w:val="TableListeHirar6i"/>
      <w:lvlText w:val="%1.%2.%3.%4.%5.%6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6">
      <w:start w:val="1"/>
      <w:numFmt w:val="decimal"/>
      <w:pStyle w:val="TableListeHirar71"/>
      <w:lvlText w:val="%1.%2.%3.%4.%5.%6.%7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7">
      <w:start w:val="1"/>
      <w:numFmt w:val="lowerLetter"/>
      <w:lvlText w:val="%8."/>
      <w:lvlJc w:val="left"/>
      <w:pPr>
        <w:ind w:left="240" w:hanging="1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40" w:hanging="120"/>
      </w:pPr>
      <w:rPr>
        <w:rFonts w:hint="default"/>
      </w:rPr>
    </w:lvl>
  </w:abstractNum>
  <w:abstractNum w:abstractNumId="73" w15:restartNumberingAfterBreak="0">
    <w:nsid w:val="7EAE29BE"/>
    <w:multiLevelType w:val="hybridMultilevel"/>
    <w:tmpl w:val="5EE25816"/>
    <w:lvl w:ilvl="0" w:tplc="C324F1B6">
      <w:start w:val="1"/>
      <w:numFmt w:val="bullet"/>
      <w:pStyle w:val="Bullet1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EF562AD"/>
    <w:multiLevelType w:val="multilevel"/>
    <w:tmpl w:val="DCBEE110"/>
    <w:name w:val=".CustTabBulletList"/>
    <w:lvl w:ilvl="0">
      <w:start w:val="1"/>
      <w:numFmt w:val="bullet"/>
      <w:pStyle w:val="CustTabBullet1"/>
      <w:lvlText w:val=""/>
      <w:lvlJc w:val="left"/>
      <w:pPr>
        <w:tabs>
          <w:tab w:val="num" w:pos="288"/>
        </w:tabs>
        <w:ind w:left="360" w:hanging="240"/>
      </w:pPr>
      <w:rPr>
        <w:rFonts w:ascii="Wingdings" w:hAnsi="Wingdings" w:hint="default"/>
        <w:b w:val="0"/>
        <w:i w:val="0"/>
        <w:color w:val="FF7900"/>
        <w:sz w:val="16"/>
      </w:rPr>
    </w:lvl>
    <w:lvl w:ilvl="1">
      <w:start w:val="1"/>
      <w:numFmt w:val="bullet"/>
      <w:pStyle w:val="CustBullet2"/>
      <w:lvlText w:val="o"/>
      <w:lvlJc w:val="left"/>
      <w:pPr>
        <w:ind w:left="480" w:hanging="240"/>
      </w:pPr>
      <w:rPr>
        <w:rFonts w:ascii="Courier New" w:hAnsi="Courier New" w:hint="default"/>
        <w:color w:val="FF7900"/>
      </w:rPr>
    </w:lvl>
    <w:lvl w:ilvl="2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b/>
        <w:i w:val="0"/>
        <w:color w:val="FF6600"/>
        <w:sz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3879">
    <w:abstractNumId w:val="8"/>
  </w:num>
  <w:num w:numId="2" w16cid:durableId="552009979">
    <w:abstractNumId w:val="3"/>
  </w:num>
  <w:num w:numId="3" w16cid:durableId="480729281">
    <w:abstractNumId w:val="2"/>
  </w:num>
  <w:num w:numId="4" w16cid:durableId="649165566">
    <w:abstractNumId w:val="1"/>
  </w:num>
  <w:num w:numId="5" w16cid:durableId="450982568">
    <w:abstractNumId w:val="0"/>
  </w:num>
  <w:num w:numId="6" w16cid:durableId="587419625">
    <w:abstractNumId w:val="9"/>
  </w:num>
  <w:num w:numId="7" w16cid:durableId="1246912905">
    <w:abstractNumId w:val="7"/>
  </w:num>
  <w:num w:numId="8" w16cid:durableId="1773864725">
    <w:abstractNumId w:val="6"/>
  </w:num>
  <w:num w:numId="9" w16cid:durableId="1229414803">
    <w:abstractNumId w:val="5"/>
  </w:num>
  <w:num w:numId="10" w16cid:durableId="1494101314">
    <w:abstractNumId w:val="4"/>
  </w:num>
  <w:num w:numId="11" w16cid:durableId="1887520241">
    <w:abstractNumId w:val="66"/>
  </w:num>
  <w:num w:numId="12" w16cid:durableId="843478093">
    <w:abstractNumId w:val="57"/>
  </w:num>
  <w:num w:numId="13" w16cid:durableId="675032979">
    <w:abstractNumId w:val="71"/>
  </w:num>
  <w:num w:numId="14" w16cid:durableId="1036082384">
    <w:abstractNumId w:val="46"/>
  </w:num>
  <w:num w:numId="15" w16cid:durableId="538012493">
    <w:abstractNumId w:val="16"/>
  </w:num>
  <w:num w:numId="16" w16cid:durableId="1358506828">
    <w:abstractNumId w:val="13"/>
  </w:num>
  <w:num w:numId="17" w16cid:durableId="1481271834">
    <w:abstractNumId w:val="40"/>
  </w:num>
  <w:num w:numId="18" w16cid:durableId="2063139079">
    <w:abstractNumId w:val="74"/>
  </w:num>
  <w:num w:numId="19" w16cid:durableId="2035185159">
    <w:abstractNumId w:val="36"/>
  </w:num>
  <w:num w:numId="20" w16cid:durableId="269511433">
    <w:abstractNumId w:val="51"/>
  </w:num>
  <w:num w:numId="21" w16cid:durableId="745959634">
    <w:abstractNumId w:val="12"/>
  </w:num>
  <w:num w:numId="22" w16cid:durableId="1149861848">
    <w:abstractNumId w:val="63"/>
  </w:num>
  <w:num w:numId="23" w16cid:durableId="1824394728">
    <w:abstractNumId w:val="60"/>
  </w:num>
  <w:num w:numId="24" w16cid:durableId="1298875209">
    <w:abstractNumId w:val="20"/>
  </w:num>
  <w:num w:numId="25" w16cid:durableId="1659454268">
    <w:abstractNumId w:val="19"/>
  </w:num>
  <w:num w:numId="26" w16cid:durableId="1751389911">
    <w:abstractNumId w:val="49"/>
  </w:num>
  <w:num w:numId="27" w16cid:durableId="805198748">
    <w:abstractNumId w:val="45"/>
  </w:num>
  <w:num w:numId="28" w16cid:durableId="1043402683">
    <w:abstractNumId w:val="14"/>
  </w:num>
  <w:num w:numId="29" w16cid:durableId="1309280510">
    <w:abstractNumId w:val="31"/>
  </w:num>
  <w:num w:numId="30" w16cid:durableId="488864235">
    <w:abstractNumId w:val="69"/>
  </w:num>
  <w:num w:numId="31" w16cid:durableId="122115787">
    <w:abstractNumId w:val="30"/>
  </w:num>
  <w:num w:numId="32" w16cid:durableId="913399210">
    <w:abstractNumId w:val="42"/>
  </w:num>
  <w:num w:numId="33" w16cid:durableId="1182623179">
    <w:abstractNumId w:val="59"/>
  </w:num>
  <w:num w:numId="34" w16cid:durableId="689794786">
    <w:abstractNumId w:val="56"/>
  </w:num>
  <w:num w:numId="35" w16cid:durableId="174465061">
    <w:abstractNumId w:val="68"/>
  </w:num>
  <w:num w:numId="36" w16cid:durableId="1506703812">
    <w:abstractNumId w:val="21"/>
  </w:num>
  <w:num w:numId="37" w16cid:durableId="2079743048">
    <w:abstractNumId w:val="52"/>
  </w:num>
  <w:num w:numId="38" w16cid:durableId="126045000">
    <w:abstractNumId w:val="37"/>
  </w:num>
  <w:num w:numId="39" w16cid:durableId="1157572676">
    <w:abstractNumId w:val="17"/>
  </w:num>
  <w:num w:numId="40" w16cid:durableId="1446464792">
    <w:abstractNumId w:val="70"/>
  </w:num>
  <w:num w:numId="41" w16cid:durableId="1128931423">
    <w:abstractNumId w:val="73"/>
  </w:num>
  <w:num w:numId="42" w16cid:durableId="1477258220">
    <w:abstractNumId w:val="54"/>
  </w:num>
  <w:num w:numId="43" w16cid:durableId="2045985915">
    <w:abstractNumId w:val="39"/>
  </w:num>
  <w:num w:numId="44" w16cid:durableId="1498963372">
    <w:abstractNumId w:val="35"/>
  </w:num>
  <w:num w:numId="45" w16cid:durableId="1762723268">
    <w:abstractNumId w:val="33"/>
  </w:num>
  <w:num w:numId="46" w16cid:durableId="842403202">
    <w:abstractNumId w:val="15"/>
  </w:num>
  <w:num w:numId="47" w16cid:durableId="34931098">
    <w:abstractNumId w:val="62"/>
  </w:num>
  <w:num w:numId="48" w16cid:durableId="260992283">
    <w:abstractNumId w:val="61"/>
  </w:num>
  <w:num w:numId="49" w16cid:durableId="1508793086">
    <w:abstractNumId w:val="65"/>
  </w:num>
  <w:num w:numId="50" w16cid:durableId="1063482695">
    <w:abstractNumId w:val="25"/>
  </w:num>
  <w:num w:numId="51" w16cid:durableId="25642080">
    <w:abstractNumId w:val="41"/>
  </w:num>
  <w:num w:numId="52" w16cid:durableId="111292710">
    <w:abstractNumId w:val="53"/>
  </w:num>
  <w:num w:numId="53" w16cid:durableId="1569733172">
    <w:abstractNumId w:val="50"/>
  </w:num>
  <w:num w:numId="54" w16cid:durableId="1456365740">
    <w:abstractNumId w:val="28"/>
  </w:num>
  <w:num w:numId="55" w16cid:durableId="909969921">
    <w:abstractNumId w:val="27"/>
  </w:num>
  <w:num w:numId="56" w16cid:durableId="762798244">
    <w:abstractNumId w:val="64"/>
  </w:num>
  <w:num w:numId="57" w16cid:durableId="2106731251">
    <w:abstractNumId w:val="7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19BE"/>
    <w:rsid w:val="000058DD"/>
    <w:rsid w:val="0001046D"/>
    <w:rsid w:val="00011EBE"/>
    <w:rsid w:val="00014B59"/>
    <w:rsid w:val="0001698D"/>
    <w:rsid w:val="000216C7"/>
    <w:rsid w:val="00022A30"/>
    <w:rsid w:val="000256AD"/>
    <w:rsid w:val="00037A68"/>
    <w:rsid w:val="00042356"/>
    <w:rsid w:val="000470B5"/>
    <w:rsid w:val="00050B31"/>
    <w:rsid w:val="00050DA1"/>
    <w:rsid w:val="00061B69"/>
    <w:rsid w:val="0006239D"/>
    <w:rsid w:val="00063C9F"/>
    <w:rsid w:val="00066EDB"/>
    <w:rsid w:val="00070FD5"/>
    <w:rsid w:val="000716C6"/>
    <w:rsid w:val="000754C5"/>
    <w:rsid w:val="00080459"/>
    <w:rsid w:val="00080F8D"/>
    <w:rsid w:val="000836AE"/>
    <w:rsid w:val="000843BE"/>
    <w:rsid w:val="00086797"/>
    <w:rsid w:val="000878BD"/>
    <w:rsid w:val="00090062"/>
    <w:rsid w:val="000919E9"/>
    <w:rsid w:val="00095CAB"/>
    <w:rsid w:val="000A0429"/>
    <w:rsid w:val="000A355B"/>
    <w:rsid w:val="000A7B34"/>
    <w:rsid w:val="000B46C0"/>
    <w:rsid w:val="000B7C14"/>
    <w:rsid w:val="000C15F8"/>
    <w:rsid w:val="000C19BE"/>
    <w:rsid w:val="000C1B9A"/>
    <w:rsid w:val="000C586C"/>
    <w:rsid w:val="000C6AE7"/>
    <w:rsid w:val="000D3DCE"/>
    <w:rsid w:val="000D5D3E"/>
    <w:rsid w:val="000E1FEA"/>
    <w:rsid w:val="000E434D"/>
    <w:rsid w:val="000E6D8E"/>
    <w:rsid w:val="000F0E80"/>
    <w:rsid w:val="000F12A6"/>
    <w:rsid w:val="000F2663"/>
    <w:rsid w:val="000F3067"/>
    <w:rsid w:val="000F567B"/>
    <w:rsid w:val="000F763E"/>
    <w:rsid w:val="00101892"/>
    <w:rsid w:val="001020AF"/>
    <w:rsid w:val="001020D2"/>
    <w:rsid w:val="001024A3"/>
    <w:rsid w:val="0010498B"/>
    <w:rsid w:val="0010672C"/>
    <w:rsid w:val="00106F06"/>
    <w:rsid w:val="00107B7B"/>
    <w:rsid w:val="00110086"/>
    <w:rsid w:val="00115837"/>
    <w:rsid w:val="00117539"/>
    <w:rsid w:val="00121E42"/>
    <w:rsid w:val="00125BAB"/>
    <w:rsid w:val="00131264"/>
    <w:rsid w:val="00132F7C"/>
    <w:rsid w:val="001424A7"/>
    <w:rsid w:val="00143C66"/>
    <w:rsid w:val="001469CD"/>
    <w:rsid w:val="00154300"/>
    <w:rsid w:val="00157E73"/>
    <w:rsid w:val="00170A9E"/>
    <w:rsid w:val="00170B42"/>
    <w:rsid w:val="00174E0E"/>
    <w:rsid w:val="00176FA4"/>
    <w:rsid w:val="0018728E"/>
    <w:rsid w:val="00191592"/>
    <w:rsid w:val="001917C2"/>
    <w:rsid w:val="00193C15"/>
    <w:rsid w:val="0019534E"/>
    <w:rsid w:val="001A2C58"/>
    <w:rsid w:val="001A41DF"/>
    <w:rsid w:val="001A45B8"/>
    <w:rsid w:val="001A5C89"/>
    <w:rsid w:val="001B34E6"/>
    <w:rsid w:val="001B7A55"/>
    <w:rsid w:val="001C0CB1"/>
    <w:rsid w:val="001C130A"/>
    <w:rsid w:val="001C30F0"/>
    <w:rsid w:val="001C3642"/>
    <w:rsid w:val="001C5DB3"/>
    <w:rsid w:val="001C6143"/>
    <w:rsid w:val="001D467C"/>
    <w:rsid w:val="001D560B"/>
    <w:rsid w:val="001D781A"/>
    <w:rsid w:val="001D7992"/>
    <w:rsid w:val="001D7E07"/>
    <w:rsid w:val="001E381B"/>
    <w:rsid w:val="001E4CDD"/>
    <w:rsid w:val="001E6FE8"/>
    <w:rsid w:val="001F1A12"/>
    <w:rsid w:val="001F2A67"/>
    <w:rsid w:val="001F5250"/>
    <w:rsid w:val="00200FEC"/>
    <w:rsid w:val="00203839"/>
    <w:rsid w:val="00203C76"/>
    <w:rsid w:val="0020459F"/>
    <w:rsid w:val="00210993"/>
    <w:rsid w:val="00214547"/>
    <w:rsid w:val="0021553F"/>
    <w:rsid w:val="00227939"/>
    <w:rsid w:val="0023397D"/>
    <w:rsid w:val="00235CBC"/>
    <w:rsid w:val="002443A0"/>
    <w:rsid w:val="0024462D"/>
    <w:rsid w:val="00250090"/>
    <w:rsid w:val="00250CE9"/>
    <w:rsid w:val="00257342"/>
    <w:rsid w:val="00257E0E"/>
    <w:rsid w:val="00257FC0"/>
    <w:rsid w:val="00263FDA"/>
    <w:rsid w:val="00264803"/>
    <w:rsid w:val="00264B4B"/>
    <w:rsid w:val="002658E3"/>
    <w:rsid w:val="002660CF"/>
    <w:rsid w:val="00267A20"/>
    <w:rsid w:val="00271074"/>
    <w:rsid w:val="00275002"/>
    <w:rsid w:val="00275326"/>
    <w:rsid w:val="002763F8"/>
    <w:rsid w:val="0027758D"/>
    <w:rsid w:val="00281F02"/>
    <w:rsid w:val="0028274D"/>
    <w:rsid w:val="0028406B"/>
    <w:rsid w:val="002848FB"/>
    <w:rsid w:val="00285EC7"/>
    <w:rsid w:val="002873D7"/>
    <w:rsid w:val="00287E9D"/>
    <w:rsid w:val="00294446"/>
    <w:rsid w:val="00295808"/>
    <w:rsid w:val="002B217C"/>
    <w:rsid w:val="002B5380"/>
    <w:rsid w:val="002C4C83"/>
    <w:rsid w:val="002C4DF5"/>
    <w:rsid w:val="002C5439"/>
    <w:rsid w:val="002C687B"/>
    <w:rsid w:val="002D073D"/>
    <w:rsid w:val="002D10FE"/>
    <w:rsid w:val="002D165A"/>
    <w:rsid w:val="002D34F6"/>
    <w:rsid w:val="002D3D98"/>
    <w:rsid w:val="002D4241"/>
    <w:rsid w:val="002D4B37"/>
    <w:rsid w:val="002D4D0A"/>
    <w:rsid w:val="002D4F20"/>
    <w:rsid w:val="002E5743"/>
    <w:rsid w:val="002E5EBB"/>
    <w:rsid w:val="002E6F55"/>
    <w:rsid w:val="002F0521"/>
    <w:rsid w:val="002F2874"/>
    <w:rsid w:val="002F45D5"/>
    <w:rsid w:val="002F4C57"/>
    <w:rsid w:val="002F4EEA"/>
    <w:rsid w:val="002F63F5"/>
    <w:rsid w:val="002F7288"/>
    <w:rsid w:val="002F7AD5"/>
    <w:rsid w:val="00300696"/>
    <w:rsid w:val="00303CDC"/>
    <w:rsid w:val="003064AF"/>
    <w:rsid w:val="003067DA"/>
    <w:rsid w:val="003067F4"/>
    <w:rsid w:val="00306D10"/>
    <w:rsid w:val="00312841"/>
    <w:rsid w:val="003134E6"/>
    <w:rsid w:val="0031387C"/>
    <w:rsid w:val="003152B3"/>
    <w:rsid w:val="0031685E"/>
    <w:rsid w:val="00317107"/>
    <w:rsid w:val="0032003E"/>
    <w:rsid w:val="00321327"/>
    <w:rsid w:val="00322AF8"/>
    <w:rsid w:val="0032352D"/>
    <w:rsid w:val="003260E4"/>
    <w:rsid w:val="00326EB5"/>
    <w:rsid w:val="00331548"/>
    <w:rsid w:val="003340C8"/>
    <w:rsid w:val="00334496"/>
    <w:rsid w:val="0034062D"/>
    <w:rsid w:val="00344B8E"/>
    <w:rsid w:val="00351A6D"/>
    <w:rsid w:val="00352407"/>
    <w:rsid w:val="00356D9D"/>
    <w:rsid w:val="003631DF"/>
    <w:rsid w:val="00363ACE"/>
    <w:rsid w:val="0036706B"/>
    <w:rsid w:val="003674FC"/>
    <w:rsid w:val="003732B3"/>
    <w:rsid w:val="00373D74"/>
    <w:rsid w:val="003757AB"/>
    <w:rsid w:val="00376BCD"/>
    <w:rsid w:val="00377635"/>
    <w:rsid w:val="00377E39"/>
    <w:rsid w:val="00383550"/>
    <w:rsid w:val="003854B8"/>
    <w:rsid w:val="003864F2"/>
    <w:rsid w:val="003872A4"/>
    <w:rsid w:val="003934BD"/>
    <w:rsid w:val="0039482E"/>
    <w:rsid w:val="003A68CB"/>
    <w:rsid w:val="003C48F8"/>
    <w:rsid w:val="003C4BE0"/>
    <w:rsid w:val="003D135C"/>
    <w:rsid w:val="003D2818"/>
    <w:rsid w:val="003D3034"/>
    <w:rsid w:val="003D353C"/>
    <w:rsid w:val="003E1ADA"/>
    <w:rsid w:val="003E3378"/>
    <w:rsid w:val="003F3F8E"/>
    <w:rsid w:val="003F58E2"/>
    <w:rsid w:val="003F71DB"/>
    <w:rsid w:val="00400DDF"/>
    <w:rsid w:val="0040492C"/>
    <w:rsid w:val="00404FAE"/>
    <w:rsid w:val="00406E01"/>
    <w:rsid w:val="00414F45"/>
    <w:rsid w:val="00422100"/>
    <w:rsid w:val="00424BC3"/>
    <w:rsid w:val="00425CA9"/>
    <w:rsid w:val="00430507"/>
    <w:rsid w:val="00432402"/>
    <w:rsid w:val="00432CC3"/>
    <w:rsid w:val="00442018"/>
    <w:rsid w:val="00446512"/>
    <w:rsid w:val="0044788C"/>
    <w:rsid w:val="004502CF"/>
    <w:rsid w:val="00450A11"/>
    <w:rsid w:val="004524D3"/>
    <w:rsid w:val="00453A21"/>
    <w:rsid w:val="00454B9A"/>
    <w:rsid w:val="0046280F"/>
    <w:rsid w:val="004631E1"/>
    <w:rsid w:val="00463728"/>
    <w:rsid w:val="00464B62"/>
    <w:rsid w:val="00470691"/>
    <w:rsid w:val="00472DCD"/>
    <w:rsid w:val="004734DC"/>
    <w:rsid w:val="0048016E"/>
    <w:rsid w:val="004846F2"/>
    <w:rsid w:val="004873E5"/>
    <w:rsid w:val="00490CCF"/>
    <w:rsid w:val="00491F44"/>
    <w:rsid w:val="004A3C40"/>
    <w:rsid w:val="004B0768"/>
    <w:rsid w:val="004B1A3B"/>
    <w:rsid w:val="004B1F74"/>
    <w:rsid w:val="004B28F3"/>
    <w:rsid w:val="004B2B5A"/>
    <w:rsid w:val="004B5719"/>
    <w:rsid w:val="004B6379"/>
    <w:rsid w:val="004C1F43"/>
    <w:rsid w:val="004C2523"/>
    <w:rsid w:val="004C32AB"/>
    <w:rsid w:val="004C3D3B"/>
    <w:rsid w:val="004C670C"/>
    <w:rsid w:val="004D14B4"/>
    <w:rsid w:val="004D568C"/>
    <w:rsid w:val="004E1AE6"/>
    <w:rsid w:val="004E5D7D"/>
    <w:rsid w:val="004F02B3"/>
    <w:rsid w:val="004F785D"/>
    <w:rsid w:val="005002A2"/>
    <w:rsid w:val="00502252"/>
    <w:rsid w:val="005032A5"/>
    <w:rsid w:val="00503E19"/>
    <w:rsid w:val="00507C4B"/>
    <w:rsid w:val="0051251D"/>
    <w:rsid w:val="0051514C"/>
    <w:rsid w:val="00525093"/>
    <w:rsid w:val="005302A5"/>
    <w:rsid w:val="00531042"/>
    <w:rsid w:val="005337FF"/>
    <w:rsid w:val="005525CE"/>
    <w:rsid w:val="00553B93"/>
    <w:rsid w:val="005542BC"/>
    <w:rsid w:val="0055714D"/>
    <w:rsid w:val="00562932"/>
    <w:rsid w:val="0056321D"/>
    <w:rsid w:val="005721CD"/>
    <w:rsid w:val="005735F2"/>
    <w:rsid w:val="00575B7A"/>
    <w:rsid w:val="00577B11"/>
    <w:rsid w:val="00577B6E"/>
    <w:rsid w:val="005822E1"/>
    <w:rsid w:val="00582E80"/>
    <w:rsid w:val="005843D7"/>
    <w:rsid w:val="00590D45"/>
    <w:rsid w:val="00593C9B"/>
    <w:rsid w:val="00595C34"/>
    <w:rsid w:val="00597323"/>
    <w:rsid w:val="005A01BC"/>
    <w:rsid w:val="005A267F"/>
    <w:rsid w:val="005A4CF3"/>
    <w:rsid w:val="005A65E7"/>
    <w:rsid w:val="005A6DC6"/>
    <w:rsid w:val="005A72E7"/>
    <w:rsid w:val="005B1913"/>
    <w:rsid w:val="005B2971"/>
    <w:rsid w:val="005B30A0"/>
    <w:rsid w:val="005B65A0"/>
    <w:rsid w:val="005B6D05"/>
    <w:rsid w:val="005C2CDF"/>
    <w:rsid w:val="005C5E44"/>
    <w:rsid w:val="005D0B5E"/>
    <w:rsid w:val="005D31E3"/>
    <w:rsid w:val="005E3081"/>
    <w:rsid w:val="005E32BA"/>
    <w:rsid w:val="005E5AE6"/>
    <w:rsid w:val="005E7E27"/>
    <w:rsid w:val="005F0C4E"/>
    <w:rsid w:val="005F21D8"/>
    <w:rsid w:val="005F26A5"/>
    <w:rsid w:val="005F46EC"/>
    <w:rsid w:val="005F69C7"/>
    <w:rsid w:val="0060117B"/>
    <w:rsid w:val="00605DA1"/>
    <w:rsid w:val="00605E5D"/>
    <w:rsid w:val="00610E36"/>
    <w:rsid w:val="006120AD"/>
    <w:rsid w:val="00615F7E"/>
    <w:rsid w:val="00617043"/>
    <w:rsid w:val="006210D9"/>
    <w:rsid w:val="00623319"/>
    <w:rsid w:val="00625495"/>
    <w:rsid w:val="006273E8"/>
    <w:rsid w:val="006302D1"/>
    <w:rsid w:val="0063444D"/>
    <w:rsid w:val="006374BE"/>
    <w:rsid w:val="0063758B"/>
    <w:rsid w:val="0064195F"/>
    <w:rsid w:val="00646FE9"/>
    <w:rsid w:val="00650A0D"/>
    <w:rsid w:val="00650A38"/>
    <w:rsid w:val="0065154B"/>
    <w:rsid w:val="0065511F"/>
    <w:rsid w:val="006622C4"/>
    <w:rsid w:val="00662A43"/>
    <w:rsid w:val="00665A9A"/>
    <w:rsid w:val="00667A84"/>
    <w:rsid w:val="006706CE"/>
    <w:rsid w:val="00670F04"/>
    <w:rsid w:val="00674332"/>
    <w:rsid w:val="00675A53"/>
    <w:rsid w:val="00676EAD"/>
    <w:rsid w:val="00680587"/>
    <w:rsid w:val="00683C8F"/>
    <w:rsid w:val="00686230"/>
    <w:rsid w:val="0068793D"/>
    <w:rsid w:val="00687E1A"/>
    <w:rsid w:val="00690C5C"/>
    <w:rsid w:val="00691EA8"/>
    <w:rsid w:val="00692D92"/>
    <w:rsid w:val="00695211"/>
    <w:rsid w:val="00697348"/>
    <w:rsid w:val="006A0665"/>
    <w:rsid w:val="006A3807"/>
    <w:rsid w:val="006A569C"/>
    <w:rsid w:val="006A660E"/>
    <w:rsid w:val="006B26AB"/>
    <w:rsid w:val="006B3FDE"/>
    <w:rsid w:val="006B6B9F"/>
    <w:rsid w:val="006B78C4"/>
    <w:rsid w:val="006C53DB"/>
    <w:rsid w:val="006D0AAB"/>
    <w:rsid w:val="006D15E4"/>
    <w:rsid w:val="006D17DC"/>
    <w:rsid w:val="006E1AC7"/>
    <w:rsid w:val="006E1CCE"/>
    <w:rsid w:val="006E4286"/>
    <w:rsid w:val="006F1E93"/>
    <w:rsid w:val="006F2E01"/>
    <w:rsid w:val="006F322F"/>
    <w:rsid w:val="006F334D"/>
    <w:rsid w:val="006F4C77"/>
    <w:rsid w:val="007011B6"/>
    <w:rsid w:val="00704232"/>
    <w:rsid w:val="00712552"/>
    <w:rsid w:val="007132BD"/>
    <w:rsid w:val="00714A6E"/>
    <w:rsid w:val="00721188"/>
    <w:rsid w:val="00721625"/>
    <w:rsid w:val="00724005"/>
    <w:rsid w:val="00725071"/>
    <w:rsid w:val="00725CBD"/>
    <w:rsid w:val="007275CA"/>
    <w:rsid w:val="00727E3D"/>
    <w:rsid w:val="007348C1"/>
    <w:rsid w:val="007352EF"/>
    <w:rsid w:val="00736F3E"/>
    <w:rsid w:val="00745530"/>
    <w:rsid w:val="007455CF"/>
    <w:rsid w:val="007503E7"/>
    <w:rsid w:val="00750CA3"/>
    <w:rsid w:val="007574AC"/>
    <w:rsid w:val="00760425"/>
    <w:rsid w:val="00763C9D"/>
    <w:rsid w:val="0076617D"/>
    <w:rsid w:val="00773CD6"/>
    <w:rsid w:val="007744DE"/>
    <w:rsid w:val="007750F8"/>
    <w:rsid w:val="007761C3"/>
    <w:rsid w:val="00776CAA"/>
    <w:rsid w:val="00777E2A"/>
    <w:rsid w:val="007824A6"/>
    <w:rsid w:val="007831DB"/>
    <w:rsid w:val="0078346B"/>
    <w:rsid w:val="007835FF"/>
    <w:rsid w:val="007837BE"/>
    <w:rsid w:val="00795DE1"/>
    <w:rsid w:val="007A159B"/>
    <w:rsid w:val="007A5211"/>
    <w:rsid w:val="007A7096"/>
    <w:rsid w:val="007A7874"/>
    <w:rsid w:val="007B1B23"/>
    <w:rsid w:val="007B53CA"/>
    <w:rsid w:val="007B65E3"/>
    <w:rsid w:val="007C0C2F"/>
    <w:rsid w:val="007C5D81"/>
    <w:rsid w:val="007C71FD"/>
    <w:rsid w:val="007D1DED"/>
    <w:rsid w:val="007D3416"/>
    <w:rsid w:val="007E4FA1"/>
    <w:rsid w:val="007E7626"/>
    <w:rsid w:val="007E7EC9"/>
    <w:rsid w:val="007F17CC"/>
    <w:rsid w:val="007F2A12"/>
    <w:rsid w:val="007F5E81"/>
    <w:rsid w:val="007F667E"/>
    <w:rsid w:val="007F69CE"/>
    <w:rsid w:val="007F7A44"/>
    <w:rsid w:val="007F7E55"/>
    <w:rsid w:val="00804A06"/>
    <w:rsid w:val="00806881"/>
    <w:rsid w:val="0081148D"/>
    <w:rsid w:val="00812399"/>
    <w:rsid w:val="00815505"/>
    <w:rsid w:val="00815CAF"/>
    <w:rsid w:val="00822326"/>
    <w:rsid w:val="008256AE"/>
    <w:rsid w:val="008269E7"/>
    <w:rsid w:val="008275A4"/>
    <w:rsid w:val="008337F0"/>
    <w:rsid w:val="008342D4"/>
    <w:rsid w:val="00834C39"/>
    <w:rsid w:val="00834DAC"/>
    <w:rsid w:val="00837E78"/>
    <w:rsid w:val="008408BC"/>
    <w:rsid w:val="0084375D"/>
    <w:rsid w:val="0084404D"/>
    <w:rsid w:val="008517B1"/>
    <w:rsid w:val="00853373"/>
    <w:rsid w:val="00857A4D"/>
    <w:rsid w:val="00857AE6"/>
    <w:rsid w:val="00861005"/>
    <w:rsid w:val="008646F8"/>
    <w:rsid w:val="008708D4"/>
    <w:rsid w:val="008710EE"/>
    <w:rsid w:val="00872114"/>
    <w:rsid w:val="00874A9A"/>
    <w:rsid w:val="008823F0"/>
    <w:rsid w:val="008828D1"/>
    <w:rsid w:val="00882AD1"/>
    <w:rsid w:val="00890F17"/>
    <w:rsid w:val="00891B8F"/>
    <w:rsid w:val="008951E4"/>
    <w:rsid w:val="0089634D"/>
    <w:rsid w:val="00897116"/>
    <w:rsid w:val="008973F6"/>
    <w:rsid w:val="008A0DA9"/>
    <w:rsid w:val="008A40EF"/>
    <w:rsid w:val="008A5B97"/>
    <w:rsid w:val="008A617E"/>
    <w:rsid w:val="008A72FC"/>
    <w:rsid w:val="008B0D04"/>
    <w:rsid w:val="008B1872"/>
    <w:rsid w:val="008C27FE"/>
    <w:rsid w:val="008C3765"/>
    <w:rsid w:val="008D54A0"/>
    <w:rsid w:val="008D56DA"/>
    <w:rsid w:val="008D69DA"/>
    <w:rsid w:val="008E3542"/>
    <w:rsid w:val="008E7FCC"/>
    <w:rsid w:val="008F089C"/>
    <w:rsid w:val="008F13A7"/>
    <w:rsid w:val="008F20A4"/>
    <w:rsid w:val="008F34D5"/>
    <w:rsid w:val="008F682B"/>
    <w:rsid w:val="009023AC"/>
    <w:rsid w:val="00902BA3"/>
    <w:rsid w:val="00907559"/>
    <w:rsid w:val="00910ADA"/>
    <w:rsid w:val="009114DD"/>
    <w:rsid w:val="00913646"/>
    <w:rsid w:val="0091538C"/>
    <w:rsid w:val="00917EA9"/>
    <w:rsid w:val="009237CE"/>
    <w:rsid w:val="0092675F"/>
    <w:rsid w:val="00927211"/>
    <w:rsid w:val="009329E0"/>
    <w:rsid w:val="009347C5"/>
    <w:rsid w:val="00935B8B"/>
    <w:rsid w:val="009369FB"/>
    <w:rsid w:val="00936DB0"/>
    <w:rsid w:val="00940248"/>
    <w:rsid w:val="009427FF"/>
    <w:rsid w:val="00942BE6"/>
    <w:rsid w:val="009443FD"/>
    <w:rsid w:val="00944F8C"/>
    <w:rsid w:val="00947D87"/>
    <w:rsid w:val="009515E8"/>
    <w:rsid w:val="00952A39"/>
    <w:rsid w:val="0095462E"/>
    <w:rsid w:val="00954750"/>
    <w:rsid w:val="009564E8"/>
    <w:rsid w:val="009604FE"/>
    <w:rsid w:val="00963582"/>
    <w:rsid w:val="009637A5"/>
    <w:rsid w:val="00965931"/>
    <w:rsid w:val="009679EC"/>
    <w:rsid w:val="00971E5B"/>
    <w:rsid w:val="00972550"/>
    <w:rsid w:val="00973506"/>
    <w:rsid w:val="00975F35"/>
    <w:rsid w:val="00976C96"/>
    <w:rsid w:val="009801A0"/>
    <w:rsid w:val="00981987"/>
    <w:rsid w:val="00982C1E"/>
    <w:rsid w:val="00985153"/>
    <w:rsid w:val="009852AD"/>
    <w:rsid w:val="00985A4C"/>
    <w:rsid w:val="00985F76"/>
    <w:rsid w:val="009869AB"/>
    <w:rsid w:val="00987238"/>
    <w:rsid w:val="00990C94"/>
    <w:rsid w:val="009948E7"/>
    <w:rsid w:val="009A135B"/>
    <w:rsid w:val="009A1B1B"/>
    <w:rsid w:val="009A37C6"/>
    <w:rsid w:val="009A5F76"/>
    <w:rsid w:val="009A64B6"/>
    <w:rsid w:val="009B4F0F"/>
    <w:rsid w:val="009B6781"/>
    <w:rsid w:val="009C001D"/>
    <w:rsid w:val="009C46A4"/>
    <w:rsid w:val="009C5073"/>
    <w:rsid w:val="009C5EAB"/>
    <w:rsid w:val="009E025A"/>
    <w:rsid w:val="009E1CDB"/>
    <w:rsid w:val="009E1CEE"/>
    <w:rsid w:val="009E4F88"/>
    <w:rsid w:val="009E569B"/>
    <w:rsid w:val="009E5802"/>
    <w:rsid w:val="009E5BF3"/>
    <w:rsid w:val="009E67F5"/>
    <w:rsid w:val="009F3755"/>
    <w:rsid w:val="009F3C8F"/>
    <w:rsid w:val="00A005A6"/>
    <w:rsid w:val="00A048B5"/>
    <w:rsid w:val="00A04BE7"/>
    <w:rsid w:val="00A0512E"/>
    <w:rsid w:val="00A05201"/>
    <w:rsid w:val="00A11476"/>
    <w:rsid w:val="00A12078"/>
    <w:rsid w:val="00A13931"/>
    <w:rsid w:val="00A166CF"/>
    <w:rsid w:val="00A17E7D"/>
    <w:rsid w:val="00A22186"/>
    <w:rsid w:val="00A26786"/>
    <w:rsid w:val="00A272F9"/>
    <w:rsid w:val="00A27770"/>
    <w:rsid w:val="00A3170E"/>
    <w:rsid w:val="00A33513"/>
    <w:rsid w:val="00A34E07"/>
    <w:rsid w:val="00A37B57"/>
    <w:rsid w:val="00A41158"/>
    <w:rsid w:val="00A425AE"/>
    <w:rsid w:val="00A43EEF"/>
    <w:rsid w:val="00A45DF5"/>
    <w:rsid w:val="00A46963"/>
    <w:rsid w:val="00A46F1D"/>
    <w:rsid w:val="00A540F1"/>
    <w:rsid w:val="00A552CF"/>
    <w:rsid w:val="00A553CD"/>
    <w:rsid w:val="00A558DA"/>
    <w:rsid w:val="00A5645A"/>
    <w:rsid w:val="00A566AC"/>
    <w:rsid w:val="00A57504"/>
    <w:rsid w:val="00A6071A"/>
    <w:rsid w:val="00A628CB"/>
    <w:rsid w:val="00A6678B"/>
    <w:rsid w:val="00A70A50"/>
    <w:rsid w:val="00A73317"/>
    <w:rsid w:val="00A75112"/>
    <w:rsid w:val="00A77262"/>
    <w:rsid w:val="00A81C82"/>
    <w:rsid w:val="00A8428E"/>
    <w:rsid w:val="00A8766E"/>
    <w:rsid w:val="00A92280"/>
    <w:rsid w:val="00A93549"/>
    <w:rsid w:val="00A94295"/>
    <w:rsid w:val="00AA0AF8"/>
    <w:rsid w:val="00AA29BF"/>
    <w:rsid w:val="00AB0524"/>
    <w:rsid w:val="00AB0FEF"/>
    <w:rsid w:val="00AB1D6F"/>
    <w:rsid w:val="00AB3F39"/>
    <w:rsid w:val="00AB5769"/>
    <w:rsid w:val="00AB6388"/>
    <w:rsid w:val="00AB6500"/>
    <w:rsid w:val="00AC0362"/>
    <w:rsid w:val="00AC0F56"/>
    <w:rsid w:val="00AC11CA"/>
    <w:rsid w:val="00AC2F17"/>
    <w:rsid w:val="00AC34A7"/>
    <w:rsid w:val="00AC3C18"/>
    <w:rsid w:val="00AC4EFA"/>
    <w:rsid w:val="00AD0A06"/>
    <w:rsid w:val="00AD5833"/>
    <w:rsid w:val="00AE128D"/>
    <w:rsid w:val="00AE30B3"/>
    <w:rsid w:val="00AF2128"/>
    <w:rsid w:val="00AF2533"/>
    <w:rsid w:val="00AF69C7"/>
    <w:rsid w:val="00AF7BDE"/>
    <w:rsid w:val="00B00DFC"/>
    <w:rsid w:val="00B024A1"/>
    <w:rsid w:val="00B02D6F"/>
    <w:rsid w:val="00B04868"/>
    <w:rsid w:val="00B05120"/>
    <w:rsid w:val="00B1383F"/>
    <w:rsid w:val="00B1688D"/>
    <w:rsid w:val="00B17F5B"/>
    <w:rsid w:val="00B2110C"/>
    <w:rsid w:val="00B22267"/>
    <w:rsid w:val="00B22655"/>
    <w:rsid w:val="00B23028"/>
    <w:rsid w:val="00B26DF5"/>
    <w:rsid w:val="00B276BD"/>
    <w:rsid w:val="00B360AC"/>
    <w:rsid w:val="00B40DDC"/>
    <w:rsid w:val="00B41476"/>
    <w:rsid w:val="00B41E41"/>
    <w:rsid w:val="00B423BD"/>
    <w:rsid w:val="00B4251A"/>
    <w:rsid w:val="00B4616D"/>
    <w:rsid w:val="00B47A4C"/>
    <w:rsid w:val="00B51642"/>
    <w:rsid w:val="00B60892"/>
    <w:rsid w:val="00B63388"/>
    <w:rsid w:val="00B6382A"/>
    <w:rsid w:val="00B63F3C"/>
    <w:rsid w:val="00B64DCB"/>
    <w:rsid w:val="00B667F5"/>
    <w:rsid w:val="00B77912"/>
    <w:rsid w:val="00B77993"/>
    <w:rsid w:val="00B813EC"/>
    <w:rsid w:val="00B82E56"/>
    <w:rsid w:val="00B84F48"/>
    <w:rsid w:val="00B9248E"/>
    <w:rsid w:val="00B92A9E"/>
    <w:rsid w:val="00B9348B"/>
    <w:rsid w:val="00B9455A"/>
    <w:rsid w:val="00B94EF0"/>
    <w:rsid w:val="00B9547B"/>
    <w:rsid w:val="00B959FA"/>
    <w:rsid w:val="00BA1009"/>
    <w:rsid w:val="00BA10B2"/>
    <w:rsid w:val="00BA217A"/>
    <w:rsid w:val="00BA64BA"/>
    <w:rsid w:val="00BB2751"/>
    <w:rsid w:val="00BB39B9"/>
    <w:rsid w:val="00BB51EB"/>
    <w:rsid w:val="00BB59B6"/>
    <w:rsid w:val="00BC44AA"/>
    <w:rsid w:val="00BC6744"/>
    <w:rsid w:val="00BC691B"/>
    <w:rsid w:val="00BD35DC"/>
    <w:rsid w:val="00BD4E3F"/>
    <w:rsid w:val="00BD685A"/>
    <w:rsid w:val="00BE0D4C"/>
    <w:rsid w:val="00BE294C"/>
    <w:rsid w:val="00BE6177"/>
    <w:rsid w:val="00BF0B70"/>
    <w:rsid w:val="00BF13BA"/>
    <w:rsid w:val="00BF1DCB"/>
    <w:rsid w:val="00BF1E6A"/>
    <w:rsid w:val="00BF39F9"/>
    <w:rsid w:val="00C04961"/>
    <w:rsid w:val="00C04F3E"/>
    <w:rsid w:val="00C05DDA"/>
    <w:rsid w:val="00C111EC"/>
    <w:rsid w:val="00C1183C"/>
    <w:rsid w:val="00C13038"/>
    <w:rsid w:val="00C15CC8"/>
    <w:rsid w:val="00C15D9D"/>
    <w:rsid w:val="00C168A5"/>
    <w:rsid w:val="00C174DD"/>
    <w:rsid w:val="00C17F6B"/>
    <w:rsid w:val="00C21423"/>
    <w:rsid w:val="00C21D48"/>
    <w:rsid w:val="00C23559"/>
    <w:rsid w:val="00C25247"/>
    <w:rsid w:val="00C25CAE"/>
    <w:rsid w:val="00C25DC4"/>
    <w:rsid w:val="00C3180A"/>
    <w:rsid w:val="00C335CE"/>
    <w:rsid w:val="00C3521E"/>
    <w:rsid w:val="00C36CC8"/>
    <w:rsid w:val="00C4517C"/>
    <w:rsid w:val="00C46A3D"/>
    <w:rsid w:val="00C5092C"/>
    <w:rsid w:val="00C52C68"/>
    <w:rsid w:val="00C53D98"/>
    <w:rsid w:val="00C56CDF"/>
    <w:rsid w:val="00C57F51"/>
    <w:rsid w:val="00C6049C"/>
    <w:rsid w:val="00C62986"/>
    <w:rsid w:val="00C64B39"/>
    <w:rsid w:val="00C64E00"/>
    <w:rsid w:val="00C66606"/>
    <w:rsid w:val="00C67637"/>
    <w:rsid w:val="00C71B77"/>
    <w:rsid w:val="00C734A9"/>
    <w:rsid w:val="00C7590C"/>
    <w:rsid w:val="00C811E4"/>
    <w:rsid w:val="00C819B0"/>
    <w:rsid w:val="00C85AF7"/>
    <w:rsid w:val="00C87060"/>
    <w:rsid w:val="00C876E7"/>
    <w:rsid w:val="00C92454"/>
    <w:rsid w:val="00C92EF9"/>
    <w:rsid w:val="00C936C3"/>
    <w:rsid w:val="00CA0687"/>
    <w:rsid w:val="00CA4132"/>
    <w:rsid w:val="00CA5F7E"/>
    <w:rsid w:val="00CA7D61"/>
    <w:rsid w:val="00CB013C"/>
    <w:rsid w:val="00CB1000"/>
    <w:rsid w:val="00CB3927"/>
    <w:rsid w:val="00CC06AF"/>
    <w:rsid w:val="00CC13B6"/>
    <w:rsid w:val="00CC5506"/>
    <w:rsid w:val="00CC5950"/>
    <w:rsid w:val="00CD5F0E"/>
    <w:rsid w:val="00CD6F82"/>
    <w:rsid w:val="00CE07EC"/>
    <w:rsid w:val="00CE2DB8"/>
    <w:rsid w:val="00CE330A"/>
    <w:rsid w:val="00CE3B60"/>
    <w:rsid w:val="00CE4391"/>
    <w:rsid w:val="00CE4DAE"/>
    <w:rsid w:val="00CE784A"/>
    <w:rsid w:val="00CF04C9"/>
    <w:rsid w:val="00CF0A3C"/>
    <w:rsid w:val="00CF112C"/>
    <w:rsid w:val="00CF259D"/>
    <w:rsid w:val="00CF3D21"/>
    <w:rsid w:val="00CF6359"/>
    <w:rsid w:val="00CF7D52"/>
    <w:rsid w:val="00D0328D"/>
    <w:rsid w:val="00D132CE"/>
    <w:rsid w:val="00D1582B"/>
    <w:rsid w:val="00D15C2C"/>
    <w:rsid w:val="00D17555"/>
    <w:rsid w:val="00D221F1"/>
    <w:rsid w:val="00D23370"/>
    <w:rsid w:val="00D245F8"/>
    <w:rsid w:val="00D24711"/>
    <w:rsid w:val="00D24EAC"/>
    <w:rsid w:val="00D305F5"/>
    <w:rsid w:val="00D31376"/>
    <w:rsid w:val="00D33D88"/>
    <w:rsid w:val="00D357BF"/>
    <w:rsid w:val="00D408B1"/>
    <w:rsid w:val="00D447F0"/>
    <w:rsid w:val="00D51068"/>
    <w:rsid w:val="00D52A10"/>
    <w:rsid w:val="00D56EA4"/>
    <w:rsid w:val="00D6008E"/>
    <w:rsid w:val="00D6275D"/>
    <w:rsid w:val="00D6390F"/>
    <w:rsid w:val="00D6475B"/>
    <w:rsid w:val="00D72FA3"/>
    <w:rsid w:val="00D77342"/>
    <w:rsid w:val="00D775AE"/>
    <w:rsid w:val="00D77A0F"/>
    <w:rsid w:val="00D807E5"/>
    <w:rsid w:val="00D8126B"/>
    <w:rsid w:val="00D82C64"/>
    <w:rsid w:val="00D8478F"/>
    <w:rsid w:val="00D91E2C"/>
    <w:rsid w:val="00DA1A27"/>
    <w:rsid w:val="00DA47F6"/>
    <w:rsid w:val="00DA694F"/>
    <w:rsid w:val="00DB5C95"/>
    <w:rsid w:val="00DB6BC2"/>
    <w:rsid w:val="00DB7F80"/>
    <w:rsid w:val="00DC2766"/>
    <w:rsid w:val="00DC58E2"/>
    <w:rsid w:val="00DC775D"/>
    <w:rsid w:val="00DD27F5"/>
    <w:rsid w:val="00DD68EB"/>
    <w:rsid w:val="00DE680A"/>
    <w:rsid w:val="00DF050D"/>
    <w:rsid w:val="00DF054A"/>
    <w:rsid w:val="00DF2AB5"/>
    <w:rsid w:val="00DF34DD"/>
    <w:rsid w:val="00DF3BAA"/>
    <w:rsid w:val="00DF7047"/>
    <w:rsid w:val="00E00288"/>
    <w:rsid w:val="00E0051A"/>
    <w:rsid w:val="00E00752"/>
    <w:rsid w:val="00E00F45"/>
    <w:rsid w:val="00E05029"/>
    <w:rsid w:val="00E0566E"/>
    <w:rsid w:val="00E071BF"/>
    <w:rsid w:val="00E07446"/>
    <w:rsid w:val="00E1322D"/>
    <w:rsid w:val="00E13274"/>
    <w:rsid w:val="00E13CFE"/>
    <w:rsid w:val="00E13E19"/>
    <w:rsid w:val="00E152AC"/>
    <w:rsid w:val="00E153EC"/>
    <w:rsid w:val="00E16475"/>
    <w:rsid w:val="00E1765A"/>
    <w:rsid w:val="00E17802"/>
    <w:rsid w:val="00E22B76"/>
    <w:rsid w:val="00E25633"/>
    <w:rsid w:val="00E25C92"/>
    <w:rsid w:val="00E25DB7"/>
    <w:rsid w:val="00E27C3C"/>
    <w:rsid w:val="00E3424B"/>
    <w:rsid w:val="00E34C16"/>
    <w:rsid w:val="00E4115E"/>
    <w:rsid w:val="00E4174B"/>
    <w:rsid w:val="00E418A1"/>
    <w:rsid w:val="00E50FAE"/>
    <w:rsid w:val="00E55A7E"/>
    <w:rsid w:val="00E57DE3"/>
    <w:rsid w:val="00E60D81"/>
    <w:rsid w:val="00E61E39"/>
    <w:rsid w:val="00E62EF6"/>
    <w:rsid w:val="00E6414D"/>
    <w:rsid w:val="00E64E6A"/>
    <w:rsid w:val="00E66EBB"/>
    <w:rsid w:val="00E67776"/>
    <w:rsid w:val="00E76E28"/>
    <w:rsid w:val="00E822CC"/>
    <w:rsid w:val="00E84F5F"/>
    <w:rsid w:val="00E8594C"/>
    <w:rsid w:val="00E91B93"/>
    <w:rsid w:val="00E94154"/>
    <w:rsid w:val="00EA2E1E"/>
    <w:rsid w:val="00EA4384"/>
    <w:rsid w:val="00EB0506"/>
    <w:rsid w:val="00EB4813"/>
    <w:rsid w:val="00EB498B"/>
    <w:rsid w:val="00EB7EA7"/>
    <w:rsid w:val="00EC243B"/>
    <w:rsid w:val="00EC70DD"/>
    <w:rsid w:val="00ED0C23"/>
    <w:rsid w:val="00ED1502"/>
    <w:rsid w:val="00ED5B3A"/>
    <w:rsid w:val="00ED604F"/>
    <w:rsid w:val="00ED736F"/>
    <w:rsid w:val="00EE11C0"/>
    <w:rsid w:val="00EE19AB"/>
    <w:rsid w:val="00EE2F1F"/>
    <w:rsid w:val="00EE573E"/>
    <w:rsid w:val="00EE6DF4"/>
    <w:rsid w:val="00EF2CAA"/>
    <w:rsid w:val="00EF38CC"/>
    <w:rsid w:val="00EF54FB"/>
    <w:rsid w:val="00EF57DF"/>
    <w:rsid w:val="00EF6FAF"/>
    <w:rsid w:val="00EF75B9"/>
    <w:rsid w:val="00EF7807"/>
    <w:rsid w:val="00F0256D"/>
    <w:rsid w:val="00F02FC8"/>
    <w:rsid w:val="00F061C7"/>
    <w:rsid w:val="00F118C5"/>
    <w:rsid w:val="00F1241A"/>
    <w:rsid w:val="00F148D0"/>
    <w:rsid w:val="00F1538E"/>
    <w:rsid w:val="00F16138"/>
    <w:rsid w:val="00F208F7"/>
    <w:rsid w:val="00F23575"/>
    <w:rsid w:val="00F2445E"/>
    <w:rsid w:val="00F27134"/>
    <w:rsid w:val="00F30B95"/>
    <w:rsid w:val="00F312DA"/>
    <w:rsid w:val="00F33526"/>
    <w:rsid w:val="00F35C18"/>
    <w:rsid w:val="00F36D8E"/>
    <w:rsid w:val="00F3785B"/>
    <w:rsid w:val="00F407D9"/>
    <w:rsid w:val="00F42ACE"/>
    <w:rsid w:val="00F47017"/>
    <w:rsid w:val="00F50390"/>
    <w:rsid w:val="00F52ECB"/>
    <w:rsid w:val="00F54697"/>
    <w:rsid w:val="00F60A1A"/>
    <w:rsid w:val="00F61475"/>
    <w:rsid w:val="00F629AE"/>
    <w:rsid w:val="00F62EFC"/>
    <w:rsid w:val="00F645C0"/>
    <w:rsid w:val="00F6468B"/>
    <w:rsid w:val="00F652ED"/>
    <w:rsid w:val="00F701F5"/>
    <w:rsid w:val="00F73BE3"/>
    <w:rsid w:val="00F74F3E"/>
    <w:rsid w:val="00F84941"/>
    <w:rsid w:val="00F85916"/>
    <w:rsid w:val="00F8683C"/>
    <w:rsid w:val="00F8713A"/>
    <w:rsid w:val="00F87382"/>
    <w:rsid w:val="00F922DB"/>
    <w:rsid w:val="00F942B7"/>
    <w:rsid w:val="00F960D7"/>
    <w:rsid w:val="00F96545"/>
    <w:rsid w:val="00FA058F"/>
    <w:rsid w:val="00FA23BB"/>
    <w:rsid w:val="00FA2613"/>
    <w:rsid w:val="00FA3128"/>
    <w:rsid w:val="00FA33F7"/>
    <w:rsid w:val="00FA453C"/>
    <w:rsid w:val="00FA4571"/>
    <w:rsid w:val="00FA5906"/>
    <w:rsid w:val="00FA7ED7"/>
    <w:rsid w:val="00FB30E8"/>
    <w:rsid w:val="00FB3F3B"/>
    <w:rsid w:val="00FC16FE"/>
    <w:rsid w:val="00FC4CA1"/>
    <w:rsid w:val="00FD1D46"/>
    <w:rsid w:val="00FD3666"/>
    <w:rsid w:val="00FD483F"/>
    <w:rsid w:val="00FD5906"/>
    <w:rsid w:val="00FE1432"/>
    <w:rsid w:val="00FE1CA9"/>
    <w:rsid w:val="00FE24D0"/>
    <w:rsid w:val="00FE48AB"/>
    <w:rsid w:val="00FE6E22"/>
    <w:rsid w:val="00FF0821"/>
    <w:rsid w:val="00FF2392"/>
    <w:rsid w:val="00FF26D8"/>
    <w:rsid w:val="00FF3A33"/>
    <w:rsid w:val="00FF3CE4"/>
    <w:rsid w:val="00FF5DD0"/>
    <w:rsid w:val="00FF68E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0FE04"/>
  <w15:docId w15:val="{0A6C2DCD-91B1-8846-92C0-2C01A800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7DC"/>
    <w:pPr>
      <w:spacing w:after="120" w:line="264" w:lineRule="auto"/>
      <w:ind w:left="851"/>
      <w:jc w:val="both"/>
    </w:pPr>
    <w:rPr>
      <w:rFonts w:ascii="Helvetica 55 Roman" w:eastAsia="Times New Roman" w:hAnsi="Helvetica 55 Roman"/>
      <w:lang w:eastAsia="en-GB"/>
    </w:rPr>
  </w:style>
  <w:style w:type="paragraph" w:styleId="Titre1">
    <w:name w:val="heading 1"/>
    <w:next w:val="Normal"/>
    <w:link w:val="Titre1Car"/>
    <w:rsid w:val="006D17DC"/>
    <w:pPr>
      <w:pageBreakBefore/>
      <w:numPr>
        <w:numId w:val="36"/>
      </w:numPr>
      <w:spacing w:before="240" w:after="240"/>
      <w:outlineLvl w:val="0"/>
    </w:pPr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itre2">
    <w:name w:val="heading 2"/>
    <w:basedOn w:val="Titre1"/>
    <w:next w:val="BodyText"/>
    <w:link w:val="Titre2Car"/>
    <w:rsid w:val="00322AF8"/>
    <w:pPr>
      <w:keepNext/>
      <w:pageBreakBefore w:val="0"/>
      <w:numPr>
        <w:ilvl w:val="1"/>
      </w:numPr>
      <w:spacing w:before="120" w:after="120"/>
      <w:outlineLvl w:val="1"/>
    </w:pPr>
    <w:rPr>
      <w:bCs w:val="0"/>
      <w:iCs/>
      <w:color w:val="auto"/>
      <w:sz w:val="24"/>
      <w:szCs w:val="28"/>
    </w:rPr>
  </w:style>
  <w:style w:type="paragraph" w:styleId="Titre3">
    <w:name w:val="heading 3"/>
    <w:basedOn w:val="Titre2"/>
    <w:next w:val="BodyText"/>
    <w:link w:val="Titre3Car"/>
    <w:rsid w:val="00322AF8"/>
    <w:pPr>
      <w:numPr>
        <w:ilvl w:val="2"/>
      </w:numPr>
      <w:outlineLvl w:val="2"/>
    </w:pPr>
    <w:rPr>
      <w:bCs/>
      <w:sz w:val="22"/>
      <w:szCs w:val="26"/>
    </w:rPr>
  </w:style>
  <w:style w:type="paragraph" w:styleId="Titre4">
    <w:name w:val="heading 4"/>
    <w:basedOn w:val="Titre3"/>
    <w:next w:val="BodyText"/>
    <w:link w:val="Titre4Car"/>
    <w:rsid w:val="00322AF8"/>
    <w:pPr>
      <w:numPr>
        <w:ilvl w:val="3"/>
      </w:numPr>
      <w:outlineLvl w:val="3"/>
    </w:pPr>
    <w:rPr>
      <w:bCs w:val="0"/>
      <w:sz w:val="20"/>
      <w:szCs w:val="28"/>
    </w:rPr>
  </w:style>
  <w:style w:type="paragraph" w:styleId="Titre50">
    <w:name w:val="heading 5"/>
    <w:basedOn w:val="Titre4"/>
    <w:next w:val="Normal"/>
    <w:link w:val="Titre5Car"/>
    <w:rsid w:val="00C168A5"/>
    <w:pPr>
      <w:numPr>
        <w:ilvl w:val="0"/>
        <w:numId w:val="0"/>
      </w:numPr>
      <w:ind w:left="851"/>
      <w:outlineLvl w:val="4"/>
    </w:pPr>
    <w:rPr>
      <w:bCs/>
      <w:iCs w:val="0"/>
      <w:szCs w:val="26"/>
    </w:rPr>
  </w:style>
  <w:style w:type="paragraph" w:styleId="Titre60">
    <w:name w:val="heading 6"/>
    <w:basedOn w:val="Titre50"/>
    <w:next w:val="BodyText"/>
    <w:link w:val="Titre6Car"/>
    <w:rsid w:val="00322AF8"/>
    <w:pPr>
      <w:outlineLvl w:val="5"/>
    </w:pPr>
    <w:rPr>
      <w:bCs w:val="0"/>
      <w:szCs w:val="22"/>
    </w:rPr>
  </w:style>
  <w:style w:type="paragraph" w:styleId="Titre70">
    <w:name w:val="heading 7"/>
    <w:basedOn w:val="Titre60"/>
    <w:next w:val="BodyText"/>
    <w:link w:val="Titre7Car"/>
    <w:rsid w:val="00322AF8"/>
    <w:pPr>
      <w:outlineLvl w:val="6"/>
    </w:pPr>
  </w:style>
  <w:style w:type="paragraph" w:styleId="Titre80">
    <w:name w:val="heading 8"/>
    <w:basedOn w:val="Titre70"/>
    <w:next w:val="BodyText"/>
    <w:link w:val="Titre8Car"/>
    <w:rsid w:val="00322AF8"/>
    <w:pPr>
      <w:outlineLvl w:val="7"/>
    </w:pPr>
    <w:rPr>
      <w:iCs/>
    </w:rPr>
  </w:style>
  <w:style w:type="paragraph" w:styleId="Titre90">
    <w:name w:val="heading 9"/>
    <w:basedOn w:val="Titre80"/>
    <w:next w:val="BodyText"/>
    <w:link w:val="Titre9Car"/>
    <w:rsid w:val="00322AF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1">
    <w:name w:val=".Bullet1"/>
    <w:basedOn w:val="BodyText"/>
    <w:qFormat/>
    <w:rsid w:val="00DE680A"/>
    <w:pPr>
      <w:numPr>
        <w:numId w:val="41"/>
      </w:numPr>
      <w:spacing w:before="0" w:after="0"/>
      <w:ind w:left="1324" w:hanging="284"/>
    </w:pPr>
  </w:style>
  <w:style w:type="paragraph" w:customStyle="1" w:styleId="Bullet2">
    <w:name w:val=".Bullet2"/>
    <w:basedOn w:val="Bullet1"/>
    <w:link w:val="Bullet2Car"/>
    <w:qFormat/>
    <w:rsid w:val="00DE680A"/>
    <w:pPr>
      <w:numPr>
        <w:numId w:val="11"/>
      </w:numPr>
      <w:tabs>
        <w:tab w:val="clear" w:pos="1418"/>
      </w:tabs>
      <w:ind w:left="1604" w:hanging="284"/>
    </w:pPr>
  </w:style>
  <w:style w:type="paragraph" w:customStyle="1" w:styleId="Bullet3">
    <w:name w:val=".Bullet3"/>
    <w:basedOn w:val="Bullet2"/>
    <w:qFormat/>
    <w:rsid w:val="00874A9A"/>
    <w:pPr>
      <w:ind w:left="1884"/>
    </w:pPr>
  </w:style>
  <w:style w:type="paragraph" w:customStyle="1" w:styleId="TableOfFigures">
    <w:name w:val=".TableOfFigures"/>
    <w:basedOn w:val="BodyText"/>
    <w:rsid w:val="00322AF8"/>
    <w:pPr>
      <w:tabs>
        <w:tab w:val="right" w:leader="dot" w:pos="9400"/>
      </w:tabs>
      <w:spacing w:before="40" w:after="40"/>
    </w:pPr>
    <w:rPr>
      <w:rFonts w:eastAsia="Arial Unicode MS" w:cs="Arial"/>
      <w:color w:val="808080"/>
    </w:rPr>
  </w:style>
  <w:style w:type="paragraph" w:customStyle="1" w:styleId="Lgende">
    <w:name w:val=".Légende"/>
    <w:basedOn w:val="BodyText"/>
    <w:next w:val="Graphique"/>
    <w:qFormat/>
    <w:rsid w:val="001A5C89"/>
    <w:pPr>
      <w:keepNext/>
      <w:keepLines/>
      <w:spacing w:before="240"/>
      <w:ind w:left="840"/>
      <w:jc w:val="center"/>
    </w:pPr>
  </w:style>
  <w:style w:type="paragraph" w:customStyle="1" w:styleId="Graphique">
    <w:name w:val=".Graphique"/>
    <w:basedOn w:val="BodyText"/>
    <w:next w:val="BodyText"/>
    <w:qFormat/>
    <w:rsid w:val="00E61E39"/>
    <w:pPr>
      <w:keepLines/>
      <w:ind w:left="0"/>
      <w:jc w:val="center"/>
    </w:pPr>
  </w:style>
  <w:style w:type="paragraph" w:customStyle="1" w:styleId="CustBullet1">
    <w:name w:val=".CustBullet1"/>
    <w:basedOn w:val="CustTexte"/>
    <w:rsid w:val="00DE680A"/>
    <w:pPr>
      <w:numPr>
        <w:numId w:val="16"/>
      </w:numPr>
      <w:spacing w:before="0" w:after="0"/>
      <w:ind w:left="1320" w:hanging="280"/>
    </w:pPr>
  </w:style>
  <w:style w:type="paragraph" w:customStyle="1" w:styleId="CustBullet2">
    <w:name w:val=".CustBullet2"/>
    <w:basedOn w:val="CustTexte"/>
    <w:rsid w:val="00DE680A"/>
    <w:pPr>
      <w:numPr>
        <w:ilvl w:val="1"/>
        <w:numId w:val="18"/>
      </w:numPr>
      <w:spacing w:before="0" w:after="0"/>
      <w:ind w:left="1680" w:hanging="280"/>
    </w:pPr>
  </w:style>
  <w:style w:type="paragraph" w:customStyle="1" w:styleId="CustBullet3">
    <w:name w:val=".CustBullet3"/>
    <w:basedOn w:val="CustTexte"/>
    <w:rsid w:val="00DE680A"/>
    <w:pPr>
      <w:numPr>
        <w:numId w:val="50"/>
      </w:numPr>
      <w:spacing w:before="0" w:after="0"/>
      <w:ind w:left="2120"/>
    </w:pPr>
  </w:style>
  <w:style w:type="paragraph" w:customStyle="1" w:styleId="CustBulletAnnouncer">
    <w:name w:val=".CustBulletAnnouncer"/>
    <w:basedOn w:val="CustTexte"/>
    <w:next w:val="CustBullet1"/>
    <w:rsid w:val="004631E1"/>
    <w:pPr>
      <w:keepNext/>
      <w:spacing w:after="0"/>
    </w:pPr>
  </w:style>
  <w:style w:type="paragraph" w:customStyle="1" w:styleId="ListeNum1">
    <w:name w:val=".ListeNum_1"/>
    <w:basedOn w:val="BodyText"/>
    <w:qFormat/>
    <w:rsid w:val="00FE1432"/>
    <w:pPr>
      <w:numPr>
        <w:numId w:val="31"/>
      </w:numPr>
      <w:spacing w:after="0"/>
      <w:ind w:left="1135" w:hanging="284"/>
      <w:contextualSpacing/>
    </w:pPr>
  </w:style>
  <w:style w:type="paragraph" w:customStyle="1" w:styleId="ListeNumi">
    <w:name w:val=".ListeNum_i"/>
    <w:basedOn w:val="BodyText"/>
    <w:rsid w:val="009F3755"/>
    <w:pPr>
      <w:numPr>
        <w:numId w:val="32"/>
      </w:numPr>
      <w:spacing w:after="60"/>
      <w:ind w:left="851" w:hanging="284"/>
      <w:contextualSpacing/>
    </w:pPr>
  </w:style>
  <w:style w:type="paragraph" w:customStyle="1" w:styleId="Note">
    <w:name w:val=".Note"/>
    <w:basedOn w:val="BodyText"/>
    <w:rsid w:val="00011EBE"/>
    <w:pPr>
      <w:pBdr>
        <w:top w:val="single" w:sz="4" w:space="1" w:color="FF6600"/>
        <w:bottom w:val="single" w:sz="4" w:space="1" w:color="FF6600"/>
      </w:pBdr>
    </w:pPr>
    <w:rPr>
      <w:i/>
    </w:rPr>
  </w:style>
  <w:style w:type="paragraph" w:customStyle="1" w:styleId="NoteBullet">
    <w:name w:val=".NoteBullet"/>
    <w:basedOn w:val="Note"/>
    <w:rsid w:val="00011EBE"/>
    <w:pPr>
      <w:numPr>
        <w:numId w:val="30"/>
      </w:numPr>
      <w:spacing w:before="0" w:after="0"/>
      <w:ind w:left="1135" w:hanging="284"/>
    </w:pPr>
  </w:style>
  <w:style w:type="paragraph" w:customStyle="1" w:styleId="CustTexte">
    <w:name w:val=".CustTexte"/>
    <w:basedOn w:val="BodyText"/>
    <w:link w:val="CustTexteCar"/>
    <w:rsid w:val="00590D45"/>
    <w:rPr>
      <w:b/>
      <w:i/>
      <w:color w:val="808080"/>
    </w:rPr>
  </w:style>
  <w:style w:type="character" w:customStyle="1" w:styleId="Titre1Car">
    <w:name w:val="Titre 1 Car"/>
    <w:link w:val="Titre1"/>
    <w:rsid w:val="006D17DC"/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M1">
    <w:name w:val="toc 1"/>
    <w:aliases w:val=".TM 1"/>
    <w:basedOn w:val="BodyText"/>
    <w:next w:val="BodyText"/>
    <w:uiPriority w:val="39"/>
    <w:unhideWhenUsed/>
    <w:rsid w:val="00F16138"/>
    <w:pPr>
      <w:tabs>
        <w:tab w:val="left" w:pos="460"/>
        <w:tab w:val="right" w:leader="dot" w:pos="10490"/>
      </w:tabs>
      <w:spacing w:after="0"/>
      <w:ind w:left="0"/>
    </w:pPr>
    <w:rPr>
      <w:color w:val="808080"/>
      <w:sz w:val="16"/>
    </w:rPr>
  </w:style>
  <w:style w:type="paragraph" w:styleId="TM2">
    <w:name w:val="toc 2"/>
    <w:aliases w:val=".TM 2"/>
    <w:basedOn w:val="BodyText"/>
    <w:next w:val="BodyText"/>
    <w:uiPriority w:val="39"/>
    <w:unhideWhenUsed/>
    <w:rsid w:val="007B65E3"/>
    <w:pPr>
      <w:tabs>
        <w:tab w:val="left" w:pos="1134"/>
        <w:tab w:val="right" w:leader="dot" w:pos="10490"/>
      </w:tabs>
      <w:spacing w:before="60" w:after="60"/>
      <w:ind w:left="284"/>
    </w:pPr>
    <w:rPr>
      <w:noProof/>
      <w:color w:val="808080"/>
      <w:sz w:val="16"/>
    </w:rPr>
  </w:style>
  <w:style w:type="paragraph" w:styleId="TM3">
    <w:name w:val="toc 3"/>
    <w:aliases w:val=".TM 3"/>
    <w:basedOn w:val="BodyText"/>
    <w:next w:val="BodyText"/>
    <w:uiPriority w:val="39"/>
    <w:unhideWhenUsed/>
    <w:rsid w:val="007B65E3"/>
    <w:pPr>
      <w:tabs>
        <w:tab w:val="left" w:pos="1418"/>
        <w:tab w:val="right" w:leader="dot" w:pos="10490"/>
      </w:tabs>
      <w:spacing w:before="40" w:after="40"/>
      <w:ind w:left="567"/>
    </w:pPr>
    <w:rPr>
      <w:rFonts w:eastAsia="MS Mincho"/>
      <w:noProof/>
      <w:color w:val="808080"/>
      <w:sz w:val="16"/>
      <w:szCs w:val="24"/>
      <w:lang w:eastAsia="ja-JP"/>
    </w:rPr>
  </w:style>
  <w:style w:type="paragraph" w:styleId="TM4">
    <w:name w:val="toc 4"/>
    <w:basedOn w:val="BodyText"/>
    <w:next w:val="Normal"/>
    <w:uiPriority w:val="39"/>
    <w:unhideWhenUsed/>
    <w:rsid w:val="00C87060"/>
    <w:pPr>
      <w:spacing w:after="0"/>
      <w:ind w:left="658"/>
    </w:pPr>
    <w:rPr>
      <w:color w:val="808080" w:themeColor="background1" w:themeShade="80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322AF8"/>
    <w:pPr>
      <w:spacing w:after="100"/>
      <w:ind w:left="880"/>
    </w:pPr>
    <w:rPr>
      <w:rFonts w:ascii="Arial" w:hAnsi="Arial"/>
      <w:color w:val="808080" w:themeColor="background1" w:themeShade="80"/>
      <w:sz w:val="16"/>
    </w:rPr>
  </w:style>
  <w:style w:type="paragraph" w:styleId="TM6">
    <w:name w:val="toc 6"/>
    <w:basedOn w:val="Normal"/>
    <w:next w:val="Normal"/>
    <w:autoRedefine/>
    <w:uiPriority w:val="39"/>
    <w:unhideWhenUsed/>
    <w:rsid w:val="00322AF8"/>
    <w:pPr>
      <w:spacing w:after="100"/>
      <w:ind w:left="1100"/>
    </w:pPr>
    <w:rPr>
      <w:rFonts w:ascii="Arial" w:hAnsi="Arial"/>
      <w:color w:val="808080" w:themeColor="background1" w:themeShade="80"/>
      <w:sz w:val="16"/>
    </w:rPr>
  </w:style>
  <w:style w:type="paragraph" w:styleId="TM7">
    <w:name w:val="toc 7"/>
    <w:basedOn w:val="Normal"/>
    <w:next w:val="Normal"/>
    <w:autoRedefine/>
    <w:uiPriority w:val="39"/>
    <w:unhideWhenUsed/>
    <w:rsid w:val="00B4251A"/>
    <w:pPr>
      <w:spacing w:after="100"/>
      <w:ind w:left="1320"/>
    </w:pPr>
    <w:rPr>
      <w:color w:val="808080"/>
      <w:sz w:val="16"/>
    </w:rPr>
  </w:style>
  <w:style w:type="paragraph" w:styleId="TM8">
    <w:name w:val="toc 8"/>
    <w:basedOn w:val="Normal"/>
    <w:next w:val="Normal"/>
    <w:autoRedefine/>
    <w:uiPriority w:val="39"/>
    <w:unhideWhenUsed/>
    <w:rsid w:val="00B4251A"/>
    <w:pPr>
      <w:spacing w:after="100"/>
      <w:ind w:left="1540"/>
    </w:pPr>
    <w:rPr>
      <w:rFonts w:ascii="Arial" w:hAnsi="Arial"/>
      <w:color w:val="808080"/>
      <w:sz w:val="16"/>
    </w:rPr>
  </w:style>
  <w:style w:type="paragraph" w:styleId="TM9">
    <w:name w:val="toc 9"/>
    <w:basedOn w:val="Normal"/>
    <w:next w:val="Normal"/>
    <w:autoRedefine/>
    <w:uiPriority w:val="39"/>
    <w:unhideWhenUsed/>
    <w:rsid w:val="00B4251A"/>
    <w:pPr>
      <w:spacing w:after="100"/>
      <w:ind w:left="1760"/>
    </w:pPr>
    <w:rPr>
      <w:rFonts w:ascii="Arial" w:hAnsi="Arial"/>
      <w:color w:val="80808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6">
    <w:name w:val="Colorful Grid Accent 6"/>
    <w:basedOn w:val="TableauNormal"/>
    <w:uiPriority w:val="73"/>
    <w:rsid w:val="00322AF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22AF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Ombrageclair">
    <w:name w:val="Light Shading"/>
    <w:basedOn w:val="TableauNormal"/>
    <w:uiPriority w:val="60"/>
    <w:rsid w:val="00322A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BulletAnnouncer">
    <w:name w:val=".TableBulletAnnouncer"/>
    <w:basedOn w:val="TableBodyText"/>
    <w:next w:val="TableBullet1"/>
    <w:rsid w:val="00FA23BB"/>
    <w:pPr>
      <w:keepNext/>
      <w:spacing w:after="0"/>
    </w:pPr>
  </w:style>
  <w:style w:type="paragraph" w:customStyle="1" w:styleId="TableBullet1">
    <w:name w:val=".TableBullet1"/>
    <w:basedOn w:val="TableBodyText"/>
    <w:qFormat/>
    <w:rsid w:val="00A540F1"/>
    <w:pPr>
      <w:numPr>
        <w:numId w:val="43"/>
      </w:numPr>
      <w:spacing w:before="0" w:after="0"/>
      <w:ind w:left="360" w:hanging="240"/>
    </w:pPr>
  </w:style>
  <w:style w:type="paragraph" w:customStyle="1" w:styleId="TableBullet2">
    <w:name w:val=".TableBullet2"/>
    <w:basedOn w:val="TableBullet1"/>
    <w:qFormat/>
    <w:rsid w:val="004B6379"/>
    <w:pPr>
      <w:tabs>
        <w:tab w:val="num" w:pos="567"/>
      </w:tabs>
      <w:ind w:left="480"/>
    </w:pPr>
  </w:style>
  <w:style w:type="paragraph" w:customStyle="1" w:styleId="TableBullet3">
    <w:name w:val=".TableBullet3"/>
    <w:basedOn w:val="TableBullet2"/>
    <w:qFormat/>
    <w:rsid w:val="004B6379"/>
    <w:pPr>
      <w:tabs>
        <w:tab w:val="clear" w:pos="567"/>
        <w:tab w:val="num" w:pos="851"/>
      </w:tabs>
      <w:ind w:left="600"/>
    </w:pPr>
  </w:style>
  <w:style w:type="paragraph" w:customStyle="1" w:styleId="TableBullet4">
    <w:name w:val=".TableBullet4"/>
    <w:basedOn w:val="TableBullet1"/>
    <w:qFormat/>
    <w:rsid w:val="00FA23BB"/>
    <w:pPr>
      <w:tabs>
        <w:tab w:val="num" w:pos="1134"/>
      </w:tabs>
      <w:ind w:left="720"/>
    </w:pPr>
  </w:style>
  <w:style w:type="paragraph" w:customStyle="1" w:styleId="TableLgende">
    <w:name w:val=".TableLégende"/>
    <w:basedOn w:val="TableBodyText"/>
    <w:next w:val="TableBodyText"/>
    <w:rsid w:val="00E4174B"/>
    <w:pPr>
      <w:contextualSpacing/>
      <w:jc w:val="center"/>
    </w:pPr>
  </w:style>
  <w:style w:type="paragraph" w:customStyle="1" w:styleId="CustTabBullet1">
    <w:name w:val=".CustTabBullet1"/>
    <w:basedOn w:val="CustTabTexte"/>
    <w:rsid w:val="001469CD"/>
    <w:pPr>
      <w:numPr>
        <w:numId w:val="18"/>
      </w:numPr>
      <w:tabs>
        <w:tab w:val="left" w:pos="360"/>
      </w:tabs>
      <w:spacing w:before="0" w:after="0"/>
    </w:pPr>
  </w:style>
  <w:style w:type="paragraph" w:customStyle="1" w:styleId="CustTabBulletAnnouncer">
    <w:name w:val=".CustTabBulletAnnouncer"/>
    <w:basedOn w:val="CustTabTexte"/>
    <w:next w:val="CustTabBullet1"/>
    <w:rsid w:val="00590D45"/>
    <w:pPr>
      <w:keepNext/>
      <w:spacing w:after="0"/>
    </w:pPr>
  </w:style>
  <w:style w:type="paragraph" w:customStyle="1" w:styleId="CustTabBullet2">
    <w:name w:val=".CustTabBullet2"/>
    <w:basedOn w:val="CustTabTexte"/>
    <w:rsid w:val="00DE680A"/>
    <w:pPr>
      <w:numPr>
        <w:numId w:val="19"/>
      </w:numPr>
      <w:tabs>
        <w:tab w:val="left" w:pos="480"/>
      </w:tabs>
      <w:spacing w:before="0" w:after="0"/>
      <w:ind w:left="480" w:hanging="240"/>
    </w:pPr>
  </w:style>
  <w:style w:type="paragraph" w:customStyle="1" w:styleId="TableNote">
    <w:name w:val=".TableNote"/>
    <w:basedOn w:val="TableBodyText"/>
    <w:rsid w:val="00A540F1"/>
    <w:pPr>
      <w:pBdr>
        <w:top w:val="single" w:sz="6" w:space="1" w:color="FF6600"/>
        <w:bottom w:val="single" w:sz="6" w:space="1" w:color="FF6600"/>
      </w:pBdr>
    </w:pPr>
  </w:style>
  <w:style w:type="paragraph" w:customStyle="1" w:styleId="TableNoteBullet">
    <w:name w:val=".TableNoteBullet"/>
    <w:basedOn w:val="TableBodyText"/>
    <w:rsid w:val="00985F76"/>
    <w:pPr>
      <w:numPr>
        <w:numId w:val="35"/>
      </w:numPr>
      <w:pBdr>
        <w:top w:val="single" w:sz="6" w:space="1" w:color="FF6600"/>
        <w:bottom w:val="single" w:sz="6" w:space="1" w:color="FF6600"/>
      </w:pBdr>
      <w:ind w:left="280" w:hanging="280"/>
      <w:contextualSpacing/>
    </w:pPr>
  </w:style>
  <w:style w:type="paragraph" w:customStyle="1" w:styleId="CustTabTexte">
    <w:name w:val=".CustTabTexte"/>
    <w:basedOn w:val="CustTexte"/>
    <w:link w:val="CustTabTexteCar"/>
    <w:rsid w:val="00070FD5"/>
    <w:pPr>
      <w:spacing w:before="60" w:after="60"/>
      <w:ind w:left="0"/>
    </w:pPr>
    <w:rPr>
      <w:rFonts w:eastAsia="Arial Unicode MS" w:cs="Arial"/>
      <w:sz w:val="18"/>
    </w:rPr>
  </w:style>
  <w:style w:type="paragraph" w:customStyle="1" w:styleId="CustTabBullet3">
    <w:name w:val=".CustTabBullet3"/>
    <w:basedOn w:val="CustTabTexte"/>
    <w:rsid w:val="00DE680A"/>
    <w:pPr>
      <w:numPr>
        <w:numId w:val="20"/>
      </w:numPr>
      <w:spacing w:before="0" w:after="0"/>
      <w:ind w:left="600" w:hanging="240"/>
    </w:pPr>
  </w:style>
  <w:style w:type="character" w:customStyle="1" w:styleId="Titre2Car">
    <w:name w:val="Titre 2 Car"/>
    <w:link w:val="Titre2"/>
    <w:rsid w:val="00322AF8"/>
    <w:rPr>
      <w:rFonts w:ascii="Helvetica 75 Bold" w:eastAsia="Times New Roman" w:hAnsi="Helvetica 75 Bold" w:cs="Arial"/>
      <w:iCs/>
      <w:sz w:val="24"/>
      <w:szCs w:val="28"/>
      <w:lang w:eastAsia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0F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rteur">
    <w:name w:val=".BulletPorteur"/>
    <w:basedOn w:val="Titre10"/>
    <w:rsid w:val="00812399"/>
    <w:pPr>
      <w:pageBreakBefore w:val="0"/>
      <w:numPr>
        <w:numId w:val="12"/>
      </w:numPr>
      <w:outlineLvl w:val="9"/>
    </w:pPr>
    <w:rPr>
      <w:b w:val="0"/>
      <w:color w:val="548DD4"/>
      <w:sz w:val="28"/>
    </w:rPr>
  </w:style>
  <w:style w:type="character" w:customStyle="1" w:styleId="Titre3Car">
    <w:name w:val="Titre 3 Car"/>
    <w:basedOn w:val="Policepardfaut"/>
    <w:link w:val="Titre3"/>
    <w:rsid w:val="00322AF8"/>
    <w:rPr>
      <w:rFonts w:ascii="Helvetica 75 Bold" w:eastAsia="Times New Roman" w:hAnsi="Helvetica 75 Bold" w:cs="Arial"/>
      <w:bCs/>
      <w:iCs/>
      <w:sz w:val="22"/>
      <w:szCs w:val="26"/>
      <w:lang w:eastAsia="en-GB"/>
    </w:rPr>
  </w:style>
  <w:style w:type="character" w:customStyle="1" w:styleId="Titre4Car">
    <w:name w:val="Titre 4 Car"/>
    <w:basedOn w:val="Policepardfaut"/>
    <w:link w:val="Titre4"/>
    <w:rsid w:val="00322AF8"/>
    <w:rPr>
      <w:rFonts w:ascii="Helvetica 75 Bold" w:eastAsia="Times New Roman" w:hAnsi="Helvetica 75 Bold" w:cs="Arial"/>
      <w:iCs/>
      <w:szCs w:val="28"/>
      <w:lang w:eastAsia="en-GB"/>
    </w:rPr>
  </w:style>
  <w:style w:type="character" w:customStyle="1" w:styleId="Titre5Car">
    <w:name w:val="Titre 5 Car"/>
    <w:basedOn w:val="Policepardfaut"/>
    <w:link w:val="Titre50"/>
    <w:rsid w:val="00C168A5"/>
    <w:rPr>
      <w:rFonts w:ascii="Helvetica 75 Bold" w:eastAsia="Times New Roman" w:hAnsi="Helvetica 75 Bold" w:cs="Arial"/>
      <w:bCs/>
      <w:szCs w:val="26"/>
      <w:lang w:val="fr-FR" w:eastAsia="en-GB"/>
    </w:rPr>
  </w:style>
  <w:style w:type="character" w:customStyle="1" w:styleId="Titre6Car">
    <w:name w:val="Titre 6 Car"/>
    <w:basedOn w:val="Policepardfaut"/>
    <w:link w:val="Titre6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7Car">
    <w:name w:val="Titre 7 Car"/>
    <w:basedOn w:val="Policepardfaut"/>
    <w:link w:val="Titre7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8Car">
    <w:name w:val="Titre 8 Car"/>
    <w:basedOn w:val="Policepardfaut"/>
    <w:link w:val="Titre8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Titre9Car">
    <w:name w:val="Titre 9 Car"/>
    <w:basedOn w:val="Policepardfaut"/>
    <w:link w:val="Titre9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Bullet2Car">
    <w:name w:val=".Bullet2 Car"/>
    <w:link w:val="Bullet2"/>
    <w:locked/>
    <w:rsid w:val="00DE680A"/>
    <w:rPr>
      <w:rFonts w:ascii="Arial" w:eastAsia="Times New Roman" w:hAnsi="Arial"/>
      <w:lang w:eastAsia="en-GB"/>
    </w:rPr>
  </w:style>
  <w:style w:type="paragraph" w:customStyle="1" w:styleId="ProjectName">
    <w:name w:val=".ProjectName"/>
    <w:basedOn w:val="Titre10"/>
    <w:rsid w:val="00011EBE"/>
    <w:pPr>
      <w:pageBreakBefore w:val="0"/>
      <w:framePr w:hSpace="181" w:wrap="around" w:vAnchor="page" w:hAnchor="margin" w:xAlign="right" w:y="4659"/>
      <w:numPr>
        <w:numId w:val="0"/>
      </w:numPr>
      <w:spacing w:before="60" w:after="60"/>
      <w:suppressOverlap/>
      <w:jc w:val="right"/>
      <w:outlineLvl w:val="9"/>
    </w:pPr>
    <w:rPr>
      <w:rFonts w:eastAsia="Arial Unicode MS" w:cs="Arial"/>
      <w:sz w:val="48"/>
      <w:szCs w:val="48"/>
    </w:rPr>
  </w:style>
  <w:style w:type="paragraph" w:customStyle="1" w:styleId="Preliminarytitle">
    <w:name w:val=".Preliminary title"/>
    <w:basedOn w:val="Normal"/>
    <w:rsid w:val="00690C5C"/>
    <w:pPr>
      <w:spacing w:before="240"/>
    </w:pPr>
    <w:rPr>
      <w:rFonts w:ascii="Arial" w:eastAsia="Arial Unicode MS" w:hAnsi="Arial" w:cs="Arial"/>
      <w:b/>
    </w:rPr>
  </w:style>
  <w:style w:type="paragraph" w:customStyle="1" w:styleId="ProprietaryNoticeText">
    <w:name w:val=".ProprietaryNoticeText"/>
    <w:basedOn w:val="BodyText"/>
    <w:rsid w:val="007574AC"/>
    <w:pPr>
      <w:ind w:left="0"/>
    </w:pPr>
    <w:rPr>
      <w:rFonts w:eastAsia="Arial Unicode MS" w:cs="Arial"/>
      <w:color w:val="808080"/>
      <w:sz w:val="18"/>
    </w:rPr>
  </w:style>
  <w:style w:type="paragraph" w:customStyle="1" w:styleId="DateDue">
    <w:name w:val=".DateDue"/>
    <w:basedOn w:val="BodyText"/>
    <w:rsid w:val="00891B8F"/>
    <w:pPr>
      <w:framePr w:hSpace="181" w:wrap="around" w:vAnchor="page" w:hAnchor="margin" w:xAlign="right" w:y="4659"/>
      <w:suppressOverlap/>
      <w:jc w:val="right"/>
    </w:pPr>
    <w:rPr>
      <w:rFonts w:eastAsia="Arial Unicode MS" w:cs="Arial"/>
      <w:sz w:val="22"/>
    </w:rPr>
  </w:style>
  <w:style w:type="paragraph" w:customStyle="1" w:styleId="Classification">
    <w:name w:val=".Classification"/>
    <w:basedOn w:val="BodyText"/>
    <w:rsid w:val="00891B8F"/>
    <w:pPr>
      <w:framePr w:hSpace="181" w:wrap="around" w:vAnchor="page" w:hAnchor="margin" w:xAlign="right" w:y="4659"/>
      <w:spacing w:before="60" w:after="60"/>
      <w:ind w:left="0"/>
      <w:suppressOverlap/>
      <w:jc w:val="right"/>
    </w:pPr>
    <w:rPr>
      <w:rFonts w:eastAsia="Arial Unicode MS" w:cs="Arial"/>
    </w:rPr>
  </w:style>
  <w:style w:type="paragraph" w:customStyle="1" w:styleId="ListeNum1i0">
    <w:name w:val=".ListeNum %1.i"/>
    <w:basedOn w:val="ListeNum11"/>
    <w:rsid w:val="00011EBE"/>
    <w:pPr>
      <w:numPr>
        <w:numId w:val="49"/>
      </w:numPr>
      <w:ind w:left="1140" w:hanging="280"/>
    </w:pPr>
  </w:style>
  <w:style w:type="paragraph" w:customStyle="1" w:styleId="ListeNum1A0">
    <w:name w:val=".ListeNum %1.A"/>
    <w:basedOn w:val="ListeNum11"/>
    <w:rsid w:val="00011EBE"/>
    <w:pPr>
      <w:numPr>
        <w:numId w:val="47"/>
      </w:numPr>
      <w:ind w:left="1140" w:hanging="280"/>
    </w:pPr>
  </w:style>
  <w:style w:type="paragraph" w:customStyle="1" w:styleId="ListeNum1I">
    <w:name w:val=".ListeNum %1.I"/>
    <w:basedOn w:val="ListeNum11"/>
    <w:rsid w:val="00011EBE"/>
    <w:pPr>
      <w:numPr>
        <w:numId w:val="48"/>
      </w:numPr>
      <w:ind w:left="1140" w:hanging="280"/>
    </w:pPr>
  </w:style>
  <w:style w:type="paragraph" w:customStyle="1" w:styleId="ListeNumFC-11">
    <w:name w:val=".ListeNum [FC-%1]1"/>
    <w:basedOn w:val="CustTexte"/>
    <w:rsid w:val="00011EBE"/>
    <w:pPr>
      <w:numPr>
        <w:numId w:val="28"/>
      </w:numPr>
      <w:tabs>
        <w:tab w:val="left" w:pos="864"/>
      </w:tabs>
    </w:pPr>
    <w:rPr>
      <w:rFonts w:eastAsia="Arial Unicode MS" w:cs="Arial"/>
    </w:rPr>
  </w:style>
  <w:style w:type="paragraph" w:customStyle="1" w:styleId="STitre1">
    <w:name w:val=".STitre1"/>
    <w:basedOn w:val="BodyText"/>
    <w:next w:val="BodyText"/>
    <w:rsid w:val="00DE680A"/>
    <w:pPr>
      <w:keepNext/>
      <w:spacing w:before="240"/>
      <w:ind w:left="1240"/>
      <w:outlineLvl w:val="6"/>
    </w:pPr>
    <w:rPr>
      <w:rFonts w:eastAsia="Arial Unicode MS" w:cs="Arial"/>
      <w:b/>
      <w:color w:val="FF7900"/>
      <w:sz w:val="22"/>
      <w:szCs w:val="32"/>
    </w:rPr>
  </w:style>
  <w:style w:type="paragraph" w:customStyle="1" w:styleId="STitre2">
    <w:name w:val=".STitre2"/>
    <w:basedOn w:val="BodyText"/>
    <w:next w:val="BodyText"/>
    <w:rsid w:val="00042356"/>
    <w:pPr>
      <w:keepNext/>
      <w:spacing w:before="240"/>
      <w:ind w:left="1220"/>
      <w:outlineLvl w:val="7"/>
    </w:pPr>
    <w:rPr>
      <w:b/>
      <w:sz w:val="22"/>
    </w:rPr>
  </w:style>
  <w:style w:type="paragraph" w:customStyle="1" w:styleId="TableGraphique">
    <w:name w:val=".TableGraphique"/>
    <w:basedOn w:val="TableBodyText"/>
    <w:next w:val="TableLgende"/>
    <w:rsid w:val="00E4174B"/>
    <w:pPr>
      <w:keepNext/>
      <w:jc w:val="center"/>
    </w:pPr>
  </w:style>
  <w:style w:type="paragraph" w:customStyle="1" w:styleId="CoordonnesContacts">
    <w:name w:val=".CoordonnéesContacts"/>
    <w:basedOn w:val="BodyText"/>
    <w:rsid w:val="00891B8F"/>
    <w:pPr>
      <w:tabs>
        <w:tab w:val="right" w:pos="9072"/>
      </w:tabs>
      <w:spacing w:before="60" w:after="60"/>
      <w:ind w:left="0"/>
    </w:pPr>
    <w:rPr>
      <w:rFonts w:eastAsia="Arial Unicode MS" w:cs="Arial"/>
      <w:bCs/>
      <w:sz w:val="18"/>
      <w:szCs w:val="18"/>
    </w:rPr>
  </w:style>
  <w:style w:type="paragraph" w:customStyle="1" w:styleId="PointsContact">
    <w:name w:val=".PointsContact"/>
    <w:basedOn w:val="Normal"/>
    <w:rsid w:val="00690C5C"/>
    <w:pPr>
      <w:tabs>
        <w:tab w:val="right" w:pos="9072"/>
      </w:tabs>
      <w:spacing w:after="240" w:line="240" w:lineRule="exact"/>
      <w:ind w:left="0"/>
    </w:pPr>
    <w:rPr>
      <w:rFonts w:ascii="Arial" w:eastAsia="Arial Unicode MS" w:hAnsi="Arial" w:cs="Arial"/>
      <w:b/>
      <w:bCs/>
      <w:sz w:val="24"/>
    </w:rPr>
  </w:style>
  <w:style w:type="paragraph" w:customStyle="1" w:styleId="STitre3">
    <w:name w:val=".STitre3"/>
    <w:basedOn w:val="BodyText"/>
    <w:next w:val="BodyText"/>
    <w:rsid w:val="00042356"/>
    <w:pPr>
      <w:keepNext/>
      <w:spacing w:before="240"/>
      <w:ind w:left="1220"/>
      <w:outlineLvl w:val="8"/>
    </w:pPr>
    <w:rPr>
      <w:rFonts w:eastAsia="Arial Unicode MS" w:cs="Arial"/>
      <w:sz w:val="22"/>
      <w:szCs w:val="32"/>
      <w:u w:val="single"/>
    </w:rPr>
  </w:style>
  <w:style w:type="paragraph" w:customStyle="1" w:styleId="CompanyName">
    <w:name w:val=".CompanyName"/>
    <w:basedOn w:val="Titre10"/>
    <w:rsid w:val="003631DF"/>
    <w:pPr>
      <w:pageBreakBefore w:val="0"/>
      <w:framePr w:hSpace="181" w:wrap="around" w:vAnchor="page" w:hAnchor="margin" w:xAlign="right" w:y="4659"/>
      <w:numPr>
        <w:numId w:val="0"/>
      </w:numPr>
      <w:spacing w:after="60"/>
      <w:suppressOverlap/>
      <w:jc w:val="right"/>
      <w:outlineLvl w:val="9"/>
    </w:pPr>
    <w:rPr>
      <w:rFonts w:eastAsia="Arial Unicode MS" w:cs="Arial"/>
      <w:sz w:val="56"/>
    </w:rPr>
  </w:style>
  <w:style w:type="paragraph" w:customStyle="1" w:styleId="Flche">
    <w:name w:val=".Flèche"/>
    <w:basedOn w:val="BodyText"/>
    <w:rsid w:val="003260E4"/>
    <w:pPr>
      <w:numPr>
        <w:numId w:val="23"/>
      </w:numPr>
      <w:ind w:left="1200"/>
    </w:pPr>
    <w:rPr>
      <w:rFonts w:eastAsia="Arial Unicode MS" w:cs="Arial"/>
    </w:rPr>
  </w:style>
  <w:style w:type="paragraph" w:customStyle="1" w:styleId="documentControl">
    <w:name w:val=".documentControl"/>
    <w:basedOn w:val="BodyText"/>
    <w:rsid w:val="00690C5C"/>
    <w:pPr>
      <w:spacing w:before="720" w:after="240"/>
      <w:ind w:left="0"/>
    </w:pPr>
    <w:rPr>
      <w:rFonts w:eastAsia="Arial Unicode MS" w:cs="Arial"/>
      <w:b/>
      <w:sz w:val="22"/>
      <w:szCs w:val="22"/>
      <w:lang w:eastAsia="en-US"/>
    </w:rPr>
  </w:style>
  <w:style w:type="paragraph" w:customStyle="1" w:styleId="ListeNum11">
    <w:name w:val=".ListeNum %1.1"/>
    <w:basedOn w:val="ListeHirar1"/>
    <w:rsid w:val="00011EBE"/>
    <w:pPr>
      <w:numPr>
        <w:numId w:val="45"/>
      </w:numPr>
      <w:ind w:left="1140" w:hanging="280"/>
    </w:pPr>
  </w:style>
  <w:style w:type="paragraph" w:customStyle="1" w:styleId="Porteur">
    <w:name w:val=".Porteur"/>
    <w:basedOn w:val="Titre10"/>
    <w:qFormat/>
    <w:rsid w:val="00812399"/>
    <w:pPr>
      <w:pageBreakBefore w:val="0"/>
      <w:numPr>
        <w:numId w:val="0"/>
      </w:numPr>
      <w:spacing w:after="120"/>
      <w:ind w:left="860"/>
      <w:outlineLvl w:val="9"/>
    </w:pPr>
    <w:rPr>
      <w:rFonts w:eastAsia="Arial Unicode MS" w:cs="Arial"/>
      <w:b w:val="0"/>
      <w:color w:val="548DD4"/>
      <w:sz w:val="28"/>
    </w:rPr>
  </w:style>
  <w:style w:type="paragraph" w:customStyle="1" w:styleId="TableSTitre2">
    <w:name w:val=".TableSTitre2"/>
    <w:basedOn w:val="TableBodyText"/>
    <w:next w:val="TableBodyText"/>
    <w:rsid w:val="00CA7D61"/>
    <w:pPr>
      <w:keepNext/>
      <w:spacing w:before="120"/>
      <w:ind w:left="240"/>
      <w:outlineLvl w:val="7"/>
    </w:pPr>
    <w:rPr>
      <w:b/>
    </w:rPr>
  </w:style>
  <w:style w:type="paragraph" w:customStyle="1" w:styleId="ProjectNumber">
    <w:name w:val=".ProjectNumber"/>
    <w:basedOn w:val="ProjectName"/>
    <w:next w:val="ProjectName"/>
    <w:rsid w:val="00011EBE"/>
    <w:pPr>
      <w:framePr w:wrap="around" w:vAnchor="margin" w:hAnchor="page" w:x="479" w:y="3920"/>
      <w:suppressOverlap w:val="0"/>
    </w:pPr>
    <w:rPr>
      <w:sz w:val="44"/>
      <w:szCs w:val="44"/>
    </w:rPr>
  </w:style>
  <w:style w:type="paragraph" w:customStyle="1" w:styleId="CustListNum">
    <w:name w:val=".CustListNum"/>
    <w:basedOn w:val="CustTexte"/>
    <w:rsid w:val="00DE680A"/>
    <w:pPr>
      <w:numPr>
        <w:numId w:val="17"/>
      </w:numPr>
      <w:ind w:left="1131" w:hanging="280"/>
    </w:pPr>
  </w:style>
  <w:style w:type="paragraph" w:customStyle="1" w:styleId="CustNote">
    <w:name w:val=".CustNote"/>
    <w:basedOn w:val="CustTexte"/>
    <w:next w:val="BodyText"/>
    <w:rsid w:val="00011EBE"/>
    <w:pPr>
      <w:pBdr>
        <w:top w:val="single" w:sz="12" w:space="1" w:color="FF6600"/>
        <w:bottom w:val="single" w:sz="12" w:space="1" w:color="FF6600"/>
      </w:pBdr>
    </w:pPr>
  </w:style>
  <w:style w:type="paragraph" w:customStyle="1" w:styleId="CustTexteCentre">
    <w:name w:val=".CustTexteCentre"/>
    <w:basedOn w:val="CustTexte"/>
    <w:rsid w:val="00322AF8"/>
    <w:pPr>
      <w:jc w:val="center"/>
    </w:pPr>
  </w:style>
  <w:style w:type="paragraph" w:customStyle="1" w:styleId="FingerBlanc">
    <w:name w:val=".FingerBlanc"/>
    <w:basedOn w:val="TableBodyText"/>
    <w:rsid w:val="003260E4"/>
    <w:pPr>
      <w:numPr>
        <w:numId w:val="22"/>
      </w:numPr>
      <w:ind w:left="1200"/>
    </w:pPr>
    <w:rPr>
      <w:color w:val="FFFFFF"/>
    </w:rPr>
  </w:style>
  <w:style w:type="paragraph" w:customStyle="1" w:styleId="ListeHirar11">
    <w:name w:val=".ListeHiérar %1.1"/>
    <w:basedOn w:val="BodyText"/>
    <w:rsid w:val="00011EBE"/>
    <w:pPr>
      <w:numPr>
        <w:numId w:val="24"/>
      </w:numPr>
      <w:ind w:left="1131" w:hanging="280"/>
    </w:pPr>
  </w:style>
  <w:style w:type="paragraph" w:customStyle="1" w:styleId="ListeHirar21">
    <w:name w:val=".ListeHiérar %2.1"/>
    <w:basedOn w:val="ListeHirar11"/>
    <w:rsid w:val="00011EBE"/>
    <w:pPr>
      <w:numPr>
        <w:ilvl w:val="1"/>
      </w:numPr>
      <w:ind w:left="1331" w:hanging="480"/>
    </w:pPr>
  </w:style>
  <w:style w:type="paragraph" w:customStyle="1" w:styleId="ListeHirar3i">
    <w:name w:val=".ListeHiérar %3.i"/>
    <w:basedOn w:val="ListeHirar11"/>
    <w:rsid w:val="00011EBE"/>
    <w:pPr>
      <w:numPr>
        <w:ilvl w:val="2"/>
      </w:numPr>
      <w:ind w:left="1511" w:hanging="660"/>
    </w:pPr>
  </w:style>
  <w:style w:type="paragraph" w:customStyle="1" w:styleId="ListeHirar41">
    <w:name w:val=".ListeHiérar %4.1"/>
    <w:basedOn w:val="ListeHirar11"/>
    <w:rsid w:val="00011EBE"/>
    <w:pPr>
      <w:numPr>
        <w:ilvl w:val="3"/>
      </w:numPr>
      <w:ind w:left="1691" w:hanging="840"/>
    </w:pPr>
  </w:style>
  <w:style w:type="paragraph" w:customStyle="1" w:styleId="ListeHirar5a">
    <w:name w:val=".ListeHiérar %5.a"/>
    <w:basedOn w:val="ListeHirar11"/>
    <w:rsid w:val="004D14B4"/>
    <w:pPr>
      <w:numPr>
        <w:ilvl w:val="4"/>
      </w:numPr>
      <w:ind w:left="1871" w:hanging="1020"/>
    </w:pPr>
  </w:style>
  <w:style w:type="paragraph" w:customStyle="1" w:styleId="ListeHirar6i">
    <w:name w:val=".ListeHiérar %6.i"/>
    <w:basedOn w:val="ListeHirar11"/>
    <w:rsid w:val="00011EBE"/>
    <w:pPr>
      <w:numPr>
        <w:ilvl w:val="5"/>
      </w:numPr>
      <w:ind w:left="2051" w:hanging="1200"/>
    </w:pPr>
  </w:style>
  <w:style w:type="paragraph" w:customStyle="1" w:styleId="ListeHirar71">
    <w:name w:val=".ListeHiérar %7.1"/>
    <w:basedOn w:val="ListeHirar11"/>
    <w:rsid w:val="00011EBE"/>
    <w:pPr>
      <w:numPr>
        <w:ilvl w:val="6"/>
      </w:numPr>
      <w:ind w:left="2231" w:hanging="1380"/>
    </w:pPr>
  </w:style>
  <w:style w:type="paragraph" w:customStyle="1" w:styleId="ListeHirar1">
    <w:name w:val=".ListeHiérar 1"/>
    <w:basedOn w:val="ListeHirar11"/>
    <w:rsid w:val="004D14B4"/>
    <w:pPr>
      <w:numPr>
        <w:numId w:val="44"/>
      </w:numPr>
    </w:pPr>
  </w:style>
  <w:style w:type="paragraph" w:customStyle="1" w:styleId="ListeHirar2">
    <w:name w:val=".ListeHiérar 2"/>
    <w:basedOn w:val="ListeHirar1"/>
    <w:rsid w:val="00011EBE"/>
    <w:pPr>
      <w:numPr>
        <w:ilvl w:val="1"/>
      </w:numPr>
    </w:pPr>
  </w:style>
  <w:style w:type="paragraph" w:customStyle="1" w:styleId="ListeHirar3">
    <w:name w:val=".ListeHiérar 3"/>
    <w:basedOn w:val="ListeHirar1"/>
    <w:rsid w:val="00011EBE"/>
    <w:pPr>
      <w:numPr>
        <w:ilvl w:val="2"/>
      </w:numPr>
    </w:pPr>
  </w:style>
  <w:style w:type="numbering" w:customStyle="1" w:styleId="ListeHirar111">
    <w:name w:val=".ListeHiérar 1.1.1"/>
    <w:uiPriority w:val="99"/>
    <w:rsid w:val="00322AF8"/>
    <w:pPr>
      <w:numPr>
        <w:numId w:val="25"/>
      </w:numPr>
    </w:pPr>
  </w:style>
  <w:style w:type="paragraph" w:customStyle="1" w:styleId="ListeNum1a">
    <w:name w:val=".ListeNum %1.a"/>
    <w:basedOn w:val="ListeNum11"/>
    <w:rsid w:val="00011EBE"/>
    <w:pPr>
      <w:numPr>
        <w:numId w:val="46"/>
      </w:numPr>
      <w:ind w:left="1140" w:hanging="280"/>
    </w:pPr>
  </w:style>
  <w:style w:type="paragraph" w:customStyle="1" w:styleId="Rponse">
    <w:name w:val=".Réponse"/>
    <w:basedOn w:val="BodyText"/>
    <w:rsid w:val="007574AC"/>
  </w:style>
  <w:style w:type="paragraph" w:customStyle="1" w:styleId="Requirement">
    <w:name w:val=".Requirement"/>
    <w:basedOn w:val="CustTexte"/>
    <w:rsid w:val="00322AF8"/>
  </w:style>
  <w:style w:type="paragraph" w:styleId="Tabledesillustrations">
    <w:name w:val="table of figures"/>
    <w:basedOn w:val="BodyText"/>
    <w:next w:val="BodyText"/>
    <w:uiPriority w:val="99"/>
    <w:unhideWhenUsed/>
    <w:rsid w:val="002F4EEA"/>
    <w:pPr>
      <w:tabs>
        <w:tab w:val="right" w:leader="dot" w:pos="10490"/>
      </w:tabs>
      <w:spacing w:after="0"/>
      <w:ind w:left="0"/>
    </w:pPr>
    <w:rPr>
      <w:bCs/>
      <w:noProof/>
      <w:color w:val="808080" w:themeColor="background1" w:themeShade="80"/>
      <w:sz w:val="16"/>
      <w:szCs w:val="16"/>
      <w:lang w:val="en-US"/>
    </w:rPr>
  </w:style>
  <w:style w:type="paragraph" w:styleId="Pieddepage">
    <w:name w:val="footer"/>
    <w:basedOn w:val="BodyText"/>
    <w:link w:val="PieddepageCar"/>
    <w:uiPriority w:val="99"/>
    <w:unhideWhenUsed/>
    <w:rsid w:val="00853373"/>
    <w:pPr>
      <w:tabs>
        <w:tab w:val="center" w:pos="4536"/>
        <w:tab w:val="right" w:pos="9072"/>
      </w:tabs>
      <w:spacing w:before="0" w:after="0"/>
      <w:ind w:left="0"/>
    </w:pPr>
  </w:style>
  <w:style w:type="character" w:customStyle="1" w:styleId="PieddepageCar">
    <w:name w:val="Pied de page Car"/>
    <w:basedOn w:val="Policepardfaut"/>
    <w:link w:val="Pieddepage"/>
    <w:uiPriority w:val="99"/>
    <w:rsid w:val="00853373"/>
    <w:rPr>
      <w:rFonts w:ascii="Helvetica 55 Roman" w:eastAsia="Times New Roman" w:hAnsi="Helvetica 55 Roman"/>
      <w:lang w:eastAsia="en-GB"/>
    </w:rPr>
  </w:style>
  <w:style w:type="paragraph" w:customStyle="1" w:styleId="CustListeNumCR11">
    <w:name w:val=".Cust ListeNum CR%11"/>
    <w:basedOn w:val="CustTexte"/>
    <w:rsid w:val="00011EBE"/>
    <w:pPr>
      <w:numPr>
        <w:numId w:val="13"/>
      </w:numPr>
    </w:pPr>
    <w:rPr>
      <w:rFonts w:eastAsia="Arial Unicode MS" w:cs="Arial"/>
    </w:rPr>
  </w:style>
  <w:style w:type="paragraph" w:customStyle="1" w:styleId="CustListeNumPR11">
    <w:name w:val=".Cust ListeNum PR%11"/>
    <w:basedOn w:val="CustTexte"/>
    <w:rsid w:val="00011EBE"/>
    <w:pPr>
      <w:numPr>
        <w:numId w:val="14"/>
      </w:numPr>
      <w:tabs>
        <w:tab w:val="left" w:pos="864"/>
      </w:tabs>
      <w:spacing w:line="288" w:lineRule="auto"/>
    </w:pPr>
    <w:rPr>
      <w:rFonts w:eastAsia="Arial Unicode MS" w:cs="Arial"/>
    </w:rPr>
  </w:style>
  <w:style w:type="paragraph" w:customStyle="1" w:styleId="CustListeNumTR11">
    <w:name w:val=".Cust ListeNum TR%11"/>
    <w:basedOn w:val="CustTexte"/>
    <w:link w:val="CustListeNumTR11Car"/>
    <w:rsid w:val="00011EBE"/>
    <w:pPr>
      <w:numPr>
        <w:numId w:val="15"/>
      </w:numPr>
    </w:pPr>
    <w:rPr>
      <w:rFonts w:eastAsia="Arial Unicode MS" w:cs="Arial"/>
    </w:rPr>
  </w:style>
  <w:style w:type="character" w:customStyle="1" w:styleId="CustListeNumTR11Car">
    <w:name w:val=".Cust ListeNum TR%11 Car"/>
    <w:link w:val="CustListeNumTR11"/>
    <w:rsid w:val="00011EBE"/>
    <w:rPr>
      <w:rFonts w:ascii="Arial" w:eastAsia="Arial Unicode MS" w:hAnsi="Arial" w:cs="Arial"/>
      <w:b/>
      <w:i/>
      <w:color w:val="808080"/>
      <w:lang w:eastAsia="en-GB"/>
    </w:rPr>
  </w:style>
  <w:style w:type="paragraph" w:customStyle="1" w:styleId="CustTabListeNum">
    <w:name w:val=".CustTabListeNum"/>
    <w:basedOn w:val="CustTabBullet1"/>
    <w:next w:val="CustTabTexte"/>
    <w:rsid w:val="00DE680A"/>
  </w:style>
  <w:style w:type="paragraph" w:customStyle="1" w:styleId="DocumentName">
    <w:name w:val=".Document Name"/>
    <w:basedOn w:val="AnnexT1"/>
    <w:rsid w:val="001F2A67"/>
    <w:pPr>
      <w:pageBreakBefore w:val="0"/>
      <w:widowControl/>
      <w:numPr>
        <w:numId w:val="0"/>
      </w:numPr>
      <w:spacing w:after="120"/>
      <w:jc w:val="center"/>
      <w:outlineLvl w:val="9"/>
    </w:pPr>
    <w:rPr>
      <w:rFonts w:eastAsia="Arial Unicode MS" w:cs="Arial"/>
      <w:sz w:val="36"/>
      <w:lang w:eastAsia="en-GB"/>
    </w:rPr>
  </w:style>
  <w:style w:type="paragraph" w:customStyle="1" w:styleId="ListeNumDP-11">
    <w:name w:val=".ListeNum [DP-%1]1"/>
    <w:basedOn w:val="CustTexte"/>
    <w:rsid w:val="00011EBE"/>
    <w:pPr>
      <w:numPr>
        <w:numId w:val="26"/>
      </w:numPr>
    </w:pPr>
    <w:rPr>
      <w:rFonts w:eastAsia="Arial Unicode MS" w:cs="Arial"/>
    </w:rPr>
  </w:style>
  <w:style w:type="paragraph" w:customStyle="1" w:styleId="ListeNumE-11">
    <w:name w:val=".ListeNum [E-%1]1"/>
    <w:basedOn w:val="CustTexte"/>
    <w:rsid w:val="00011EBE"/>
    <w:pPr>
      <w:numPr>
        <w:numId w:val="27"/>
      </w:numPr>
    </w:pPr>
    <w:rPr>
      <w:rFonts w:eastAsia="Arial Unicode MS" w:cs="Helvetica 45 Light"/>
    </w:rPr>
  </w:style>
  <w:style w:type="paragraph" w:customStyle="1" w:styleId="Offertype">
    <w:name w:val=".Offer type"/>
    <w:basedOn w:val="ProjectName"/>
    <w:rsid w:val="00011EBE"/>
    <w:pPr>
      <w:framePr w:wrap="around"/>
    </w:pPr>
    <w:rPr>
      <w:sz w:val="52"/>
      <w:szCs w:val="52"/>
    </w:rPr>
  </w:style>
  <w:style w:type="character" w:customStyle="1" w:styleId="Quotation">
    <w:name w:val=".Quotation"/>
    <w:basedOn w:val="BodyTextCar"/>
    <w:rsid w:val="00322AF8"/>
    <w:rPr>
      <w:rFonts w:ascii="Arial" w:eastAsia="Arial Unicode MS" w:hAnsi="Arial" w:cs="Arial"/>
      <w:i/>
      <w:sz w:val="22"/>
      <w:szCs w:val="22"/>
      <w:lang w:val="fr-FR" w:eastAsia="en-US"/>
    </w:rPr>
  </w:style>
  <w:style w:type="numbering" w:customStyle="1" w:styleId="ListNumber1ai">
    <w:name w:val=".ListNumber 1/a/i"/>
    <w:basedOn w:val="Aucuneliste"/>
    <w:rsid w:val="00322AF8"/>
    <w:pPr>
      <w:numPr>
        <w:numId w:val="29"/>
      </w:numPr>
    </w:pPr>
  </w:style>
  <w:style w:type="paragraph" w:customStyle="1" w:styleId="BodyText">
    <w:name w:val=".BodyText"/>
    <w:link w:val="BodyTextCar"/>
    <w:qFormat/>
    <w:rsid w:val="005A4CF3"/>
    <w:pPr>
      <w:spacing w:before="120" w:after="120"/>
      <w:ind w:left="851"/>
    </w:pPr>
    <w:rPr>
      <w:rFonts w:ascii="Arial" w:eastAsia="Times New Roman" w:hAnsi="Arial"/>
      <w:lang w:eastAsia="en-GB"/>
    </w:rPr>
  </w:style>
  <w:style w:type="paragraph" w:customStyle="1" w:styleId="Bullet4">
    <w:name w:val=".Bullet4"/>
    <w:basedOn w:val="Bullet3"/>
    <w:qFormat/>
    <w:rsid w:val="00874A9A"/>
    <w:pPr>
      <w:ind w:left="2164"/>
    </w:pPr>
  </w:style>
  <w:style w:type="paragraph" w:customStyle="1" w:styleId="Dummy">
    <w:name w:val=".Dummy"/>
    <w:basedOn w:val="BodyText"/>
    <w:next w:val="BodyText"/>
    <w:rsid w:val="0032003E"/>
  </w:style>
  <w:style w:type="paragraph" w:customStyle="1" w:styleId="BulletNoBullet1">
    <w:name w:val=".BulletNoBullet1"/>
    <w:basedOn w:val="Bullet1"/>
    <w:qFormat/>
    <w:rsid w:val="002B5380"/>
    <w:pPr>
      <w:numPr>
        <w:numId w:val="0"/>
      </w:numPr>
      <w:spacing w:before="120" w:after="120"/>
      <w:ind w:left="1134"/>
      <w:contextualSpacing/>
    </w:pPr>
  </w:style>
  <w:style w:type="paragraph" w:customStyle="1" w:styleId="BulletNoBullet2">
    <w:name w:val=".BulletNoBullet2"/>
    <w:basedOn w:val="Bullet2"/>
    <w:qFormat/>
    <w:rsid w:val="002B5380"/>
    <w:pPr>
      <w:numPr>
        <w:numId w:val="0"/>
      </w:numPr>
      <w:spacing w:before="120" w:after="120"/>
      <w:ind w:left="1418"/>
      <w:contextualSpacing/>
    </w:pPr>
  </w:style>
  <w:style w:type="paragraph" w:customStyle="1" w:styleId="BulletNoBullet3">
    <w:name w:val=".BulletNoBullet3"/>
    <w:basedOn w:val="Bullet3"/>
    <w:qFormat/>
    <w:rsid w:val="002B5380"/>
    <w:pPr>
      <w:numPr>
        <w:numId w:val="0"/>
      </w:numPr>
      <w:spacing w:before="120" w:after="120"/>
      <w:ind w:left="1701"/>
      <w:contextualSpacing/>
    </w:pPr>
  </w:style>
  <w:style w:type="paragraph" w:customStyle="1" w:styleId="BulletNoBullet4">
    <w:name w:val=".BulletNoBullet4"/>
    <w:basedOn w:val="Bullet4"/>
    <w:qFormat/>
    <w:rsid w:val="002B5380"/>
    <w:pPr>
      <w:numPr>
        <w:numId w:val="0"/>
      </w:numPr>
      <w:spacing w:before="120" w:after="120"/>
      <w:ind w:left="1986"/>
      <w:contextualSpacing/>
    </w:pPr>
  </w:style>
  <w:style w:type="paragraph" w:customStyle="1" w:styleId="TableBulletNoBullet1">
    <w:name w:val=".TableBulletNoBullet1"/>
    <w:basedOn w:val="TableBullet1"/>
    <w:qFormat/>
    <w:rsid w:val="00FA23BB"/>
    <w:pPr>
      <w:numPr>
        <w:numId w:val="0"/>
      </w:numPr>
      <w:spacing w:before="60" w:after="60"/>
      <w:ind w:left="360"/>
    </w:pPr>
  </w:style>
  <w:style w:type="paragraph" w:customStyle="1" w:styleId="TableBulletNoBullet2">
    <w:name w:val=".TableBulletNoBullet2"/>
    <w:basedOn w:val="TableBodyText"/>
    <w:qFormat/>
    <w:rsid w:val="00FA23BB"/>
    <w:pPr>
      <w:ind w:left="480"/>
    </w:pPr>
  </w:style>
  <w:style w:type="paragraph" w:customStyle="1" w:styleId="TableBulletNoBullet3">
    <w:name w:val=".TableBulletNoBullet3"/>
    <w:basedOn w:val="TableBodyText"/>
    <w:qFormat/>
    <w:rsid w:val="00FA23BB"/>
    <w:pPr>
      <w:ind w:left="600"/>
    </w:pPr>
  </w:style>
  <w:style w:type="paragraph" w:customStyle="1" w:styleId="TableBulletNoBullet4">
    <w:name w:val=".TableBulletNoBullet4"/>
    <w:basedOn w:val="TableBodyText"/>
    <w:rsid w:val="00F62EFC"/>
    <w:pPr>
      <w:ind w:left="720"/>
    </w:pPr>
  </w:style>
  <w:style w:type="paragraph" w:styleId="Index1">
    <w:name w:val="index 1"/>
    <w:basedOn w:val="BodyText"/>
    <w:next w:val="BodyText"/>
    <w:uiPriority w:val="99"/>
    <w:semiHidden/>
    <w:unhideWhenUsed/>
    <w:rsid w:val="00322AF8"/>
    <w:pPr>
      <w:spacing w:after="0"/>
      <w:ind w:left="220" w:hanging="220"/>
    </w:pPr>
  </w:style>
  <w:style w:type="paragraph" w:customStyle="1" w:styleId="TableBodyText">
    <w:name w:val=".TableBodyText"/>
    <w:basedOn w:val="BodyText"/>
    <w:link w:val="TableBodyTextCar"/>
    <w:qFormat/>
    <w:rsid w:val="00042356"/>
    <w:pPr>
      <w:spacing w:before="60" w:after="60"/>
      <w:ind w:left="0"/>
    </w:pPr>
    <w:rPr>
      <w:sz w:val="18"/>
    </w:rPr>
  </w:style>
  <w:style w:type="paragraph" w:customStyle="1" w:styleId="TableSTitre1">
    <w:name w:val=".TableSTitre1"/>
    <w:basedOn w:val="TableBodyText"/>
    <w:next w:val="TableBodyText"/>
    <w:qFormat/>
    <w:rsid w:val="00985F76"/>
    <w:pPr>
      <w:keepNext/>
      <w:spacing w:before="120"/>
      <w:ind w:left="240"/>
      <w:outlineLvl w:val="6"/>
    </w:pPr>
    <w:rPr>
      <w:rFonts w:eastAsia="Arial Unicode MS" w:cs="Arial"/>
      <w:b/>
      <w:color w:val="FF7900"/>
    </w:rPr>
  </w:style>
  <w:style w:type="paragraph" w:customStyle="1" w:styleId="TableText">
    <w:name w:val=".TableText"/>
    <w:basedOn w:val="TableBodyText"/>
    <w:rsid w:val="00DA1A27"/>
  </w:style>
  <w:style w:type="paragraph" w:customStyle="1" w:styleId="TableTitle">
    <w:name w:val=".TableTitle"/>
    <w:basedOn w:val="TableBodyText"/>
    <w:rsid w:val="00690C5C"/>
    <w:pPr>
      <w:keepNext/>
      <w:jc w:val="center"/>
    </w:pPr>
    <w:rPr>
      <w:b/>
      <w:color w:val="FFFFFF"/>
    </w:rPr>
  </w:style>
  <w:style w:type="paragraph" w:customStyle="1" w:styleId="AnnexT1">
    <w:name w:val=".Annex T1"/>
    <w:basedOn w:val="Titre10"/>
    <w:next w:val="BodyText"/>
    <w:rsid w:val="00DE680A"/>
    <w:pPr>
      <w:widowControl w:val="0"/>
      <w:numPr>
        <w:numId w:val="37"/>
      </w:numPr>
    </w:pPr>
    <w:rPr>
      <w:szCs w:val="36"/>
      <w:lang w:eastAsia="en-US"/>
    </w:rPr>
  </w:style>
  <w:style w:type="paragraph" w:customStyle="1" w:styleId="AnnexT2">
    <w:name w:val=".Annex T2"/>
    <w:basedOn w:val="AnnexT1"/>
    <w:next w:val="BodyText"/>
    <w:rsid w:val="000E6D8E"/>
    <w:pPr>
      <w:keepNext/>
      <w:keepLines/>
      <w:pageBreakBefore w:val="0"/>
      <w:numPr>
        <w:ilvl w:val="1"/>
      </w:numPr>
      <w:spacing w:before="240" w:after="120"/>
      <w:outlineLvl w:val="1"/>
    </w:pPr>
    <w:rPr>
      <w:sz w:val="28"/>
      <w:szCs w:val="28"/>
    </w:rPr>
  </w:style>
  <w:style w:type="paragraph" w:customStyle="1" w:styleId="AnnexT3">
    <w:name w:val=".Annex T3"/>
    <w:basedOn w:val="AnnexT2"/>
    <w:next w:val="BodyText"/>
    <w:rsid w:val="000E6D8E"/>
    <w:pPr>
      <w:numPr>
        <w:ilvl w:val="2"/>
      </w:numPr>
      <w:outlineLvl w:val="2"/>
    </w:pPr>
    <w:rPr>
      <w:sz w:val="24"/>
    </w:rPr>
  </w:style>
  <w:style w:type="paragraph" w:customStyle="1" w:styleId="AnnexT4">
    <w:name w:val=".Annex T4"/>
    <w:basedOn w:val="AnnexT3"/>
    <w:next w:val="BodyText"/>
    <w:rsid w:val="001C6143"/>
    <w:pPr>
      <w:numPr>
        <w:ilvl w:val="3"/>
      </w:numPr>
      <w:outlineLvl w:val="3"/>
    </w:pPr>
    <w:rPr>
      <w:sz w:val="22"/>
      <w:szCs w:val="24"/>
    </w:rPr>
  </w:style>
  <w:style w:type="paragraph" w:customStyle="1" w:styleId="AnnexT5">
    <w:name w:val=".Annex T5"/>
    <w:basedOn w:val="AnnexT4"/>
    <w:next w:val="BodyText"/>
    <w:rsid w:val="00A048B5"/>
    <w:pPr>
      <w:numPr>
        <w:ilvl w:val="4"/>
      </w:numPr>
      <w:outlineLvl w:val="4"/>
    </w:pPr>
  </w:style>
  <w:style w:type="paragraph" w:customStyle="1" w:styleId="AnnexT6">
    <w:name w:val=".Annex T6"/>
    <w:basedOn w:val="AnnexT5"/>
    <w:next w:val="BodyText"/>
    <w:rsid w:val="000E6D8E"/>
    <w:pPr>
      <w:numPr>
        <w:ilvl w:val="5"/>
      </w:numPr>
      <w:outlineLvl w:val="5"/>
    </w:pPr>
  </w:style>
  <w:style w:type="paragraph" w:customStyle="1" w:styleId="AnnexT7">
    <w:name w:val=".Annex T7"/>
    <w:basedOn w:val="AnnexT6"/>
    <w:next w:val="BodyText"/>
    <w:rsid w:val="000E6D8E"/>
    <w:pPr>
      <w:numPr>
        <w:ilvl w:val="6"/>
      </w:numPr>
      <w:outlineLvl w:val="6"/>
    </w:pPr>
  </w:style>
  <w:style w:type="paragraph" w:customStyle="1" w:styleId="AnnexT8">
    <w:name w:val=".Annex T8"/>
    <w:basedOn w:val="AnnexT6"/>
    <w:next w:val="BodyText"/>
    <w:rsid w:val="000E6D8E"/>
    <w:pPr>
      <w:numPr>
        <w:ilvl w:val="7"/>
      </w:numPr>
      <w:outlineLvl w:val="7"/>
    </w:pPr>
  </w:style>
  <w:style w:type="paragraph" w:customStyle="1" w:styleId="AnnexT9">
    <w:name w:val=".Annex T9"/>
    <w:basedOn w:val="AnnexT6"/>
    <w:next w:val="BodyText"/>
    <w:rsid w:val="000E6D8E"/>
    <w:pPr>
      <w:numPr>
        <w:ilvl w:val="8"/>
      </w:numPr>
      <w:outlineLvl w:val="8"/>
    </w:pPr>
  </w:style>
  <w:style w:type="paragraph" w:customStyle="1" w:styleId="ListeNum2">
    <w:name w:val=".ListeNum_2"/>
    <w:basedOn w:val="ListeNumi"/>
    <w:qFormat/>
    <w:rsid w:val="00FE1432"/>
    <w:pPr>
      <w:spacing w:after="0"/>
      <w:ind w:left="1418"/>
    </w:pPr>
  </w:style>
  <w:style w:type="paragraph" w:customStyle="1" w:styleId="ListeNuma">
    <w:name w:val=".ListeNum_a"/>
    <w:basedOn w:val="BodyText"/>
    <w:rsid w:val="009F3755"/>
    <w:pPr>
      <w:numPr>
        <w:numId w:val="33"/>
      </w:numPr>
      <w:spacing w:after="60"/>
      <w:ind w:left="851" w:hanging="284"/>
      <w:contextualSpacing/>
    </w:pPr>
  </w:style>
  <w:style w:type="paragraph" w:customStyle="1" w:styleId="ListeNum3">
    <w:name w:val=".ListeNum_3"/>
    <w:basedOn w:val="ListeNuma"/>
    <w:qFormat/>
    <w:rsid w:val="00FE1432"/>
    <w:pPr>
      <w:spacing w:after="0"/>
      <w:ind w:left="1702"/>
    </w:pPr>
  </w:style>
  <w:style w:type="paragraph" w:customStyle="1" w:styleId="ListeNum4">
    <w:name w:val=".ListeNum_4"/>
    <w:basedOn w:val="ListeNum1"/>
    <w:qFormat/>
    <w:rsid w:val="00FE1432"/>
    <w:pPr>
      <w:numPr>
        <w:numId w:val="34"/>
      </w:numPr>
      <w:ind w:left="1985" w:hanging="284"/>
    </w:pPr>
  </w:style>
  <w:style w:type="paragraph" w:customStyle="1" w:styleId="TableListeNum1">
    <w:name w:val=".TableListeNum_1"/>
    <w:basedOn w:val="ListeNum1"/>
    <w:qFormat/>
    <w:rsid w:val="006D17DC"/>
    <w:pPr>
      <w:ind w:left="284"/>
    </w:pPr>
  </w:style>
  <w:style w:type="paragraph" w:customStyle="1" w:styleId="TableListeNum2">
    <w:name w:val=".TableListeNum_2"/>
    <w:basedOn w:val="ListeNum2"/>
    <w:qFormat/>
    <w:rsid w:val="006D17DC"/>
    <w:pPr>
      <w:ind w:left="567"/>
    </w:pPr>
    <w:rPr>
      <w:sz w:val="18"/>
    </w:rPr>
  </w:style>
  <w:style w:type="paragraph" w:customStyle="1" w:styleId="TableListeNum3">
    <w:name w:val=".TableListeNum_3"/>
    <w:basedOn w:val="ListeNum3"/>
    <w:qFormat/>
    <w:rsid w:val="006D17DC"/>
    <w:pPr>
      <w:ind w:left="851"/>
    </w:pPr>
    <w:rPr>
      <w:sz w:val="18"/>
    </w:rPr>
  </w:style>
  <w:style w:type="paragraph" w:customStyle="1" w:styleId="TableListeNum4">
    <w:name w:val=".TableListeNum_4"/>
    <w:basedOn w:val="ListeNum4"/>
    <w:qFormat/>
    <w:rsid w:val="006D17DC"/>
    <w:pPr>
      <w:ind w:left="1134"/>
    </w:pPr>
  </w:style>
  <w:style w:type="character" w:styleId="Appelnotedebasdep">
    <w:name w:val="footnote reference"/>
    <w:basedOn w:val="Policepardfaut"/>
    <w:uiPriority w:val="99"/>
    <w:semiHidden/>
    <w:unhideWhenUsed/>
    <w:rsid w:val="00E00288"/>
    <w:rPr>
      <w:vertAlign w:val="superscript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002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002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002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E002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002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002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002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002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002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002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ouleur-Accent1">
    <w:name w:val="Colorful List Accent 1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00288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002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002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002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002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E002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002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E002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002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002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E002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E002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E002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002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002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0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E00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002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00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00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002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E0028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isteNoNum1">
    <w:name w:val=".ListeNoNum_1"/>
    <w:basedOn w:val="ListeNum1"/>
    <w:rsid w:val="00322AF8"/>
    <w:pPr>
      <w:numPr>
        <w:numId w:val="0"/>
      </w:numPr>
      <w:ind w:left="1208"/>
    </w:pPr>
  </w:style>
  <w:style w:type="paragraph" w:customStyle="1" w:styleId="ListeNoNum2">
    <w:name w:val=".ListeNoNum_2"/>
    <w:basedOn w:val="ListeNum2"/>
    <w:rsid w:val="00C25DC4"/>
    <w:pPr>
      <w:numPr>
        <w:numId w:val="0"/>
      </w:numPr>
      <w:ind w:left="1417"/>
    </w:pPr>
  </w:style>
  <w:style w:type="paragraph" w:customStyle="1" w:styleId="ListeNoNum4">
    <w:name w:val=".ListeNoNum_4"/>
    <w:basedOn w:val="ListeNum4"/>
    <w:rsid w:val="00C25DC4"/>
    <w:pPr>
      <w:numPr>
        <w:numId w:val="0"/>
      </w:numPr>
      <w:ind w:left="1701"/>
    </w:pPr>
  </w:style>
  <w:style w:type="paragraph" w:customStyle="1" w:styleId="TableListeNoNum1">
    <w:name w:val=".TableListeNoNum_1"/>
    <w:basedOn w:val="TableListeNum1"/>
    <w:qFormat/>
    <w:rsid w:val="006D17DC"/>
    <w:pPr>
      <w:numPr>
        <w:numId w:val="0"/>
      </w:numPr>
      <w:ind w:left="284"/>
    </w:pPr>
  </w:style>
  <w:style w:type="paragraph" w:customStyle="1" w:styleId="TableListeNoNum2">
    <w:name w:val=".TableListeNoNum_2"/>
    <w:basedOn w:val="TableListeNum2"/>
    <w:qFormat/>
    <w:rsid w:val="006D17DC"/>
    <w:pPr>
      <w:numPr>
        <w:numId w:val="0"/>
      </w:numPr>
      <w:ind w:left="567"/>
    </w:pPr>
  </w:style>
  <w:style w:type="paragraph" w:customStyle="1" w:styleId="TableListeNoNum3">
    <w:name w:val=".TableListeNoNum_3"/>
    <w:basedOn w:val="TableListeNum3"/>
    <w:qFormat/>
    <w:rsid w:val="006D17DC"/>
    <w:pPr>
      <w:numPr>
        <w:numId w:val="0"/>
      </w:numPr>
      <w:ind w:left="851"/>
    </w:pPr>
  </w:style>
  <w:style w:type="paragraph" w:customStyle="1" w:styleId="TableListeNoNum4">
    <w:name w:val=".TableListeNoNum_4"/>
    <w:basedOn w:val="TableListeNum4"/>
    <w:qFormat/>
    <w:rsid w:val="001F2A67"/>
    <w:pPr>
      <w:numPr>
        <w:numId w:val="0"/>
      </w:numPr>
      <w:ind w:left="1134"/>
    </w:pPr>
    <w:rPr>
      <w:sz w:val="18"/>
    </w:rPr>
  </w:style>
  <w:style w:type="paragraph" w:customStyle="1" w:styleId="ListeNoNum3">
    <w:name w:val=".ListeNoNum_3"/>
    <w:basedOn w:val="ListeNum3"/>
    <w:rsid w:val="00C25DC4"/>
    <w:pPr>
      <w:numPr>
        <w:numId w:val="0"/>
      </w:numPr>
      <w:ind w:left="1418"/>
    </w:pPr>
  </w:style>
  <w:style w:type="table" w:customStyle="1" w:styleId="TableStyle1">
    <w:name w:val=".TableStyle1"/>
    <w:basedOn w:val="TableauNormal"/>
    <w:uiPriority w:val="99"/>
    <w:rsid w:val="00432402"/>
    <w:rPr>
      <w:rFonts w:ascii="Helvetica 45 Light" w:hAnsi="Helvetica 45 Light"/>
    </w:rPr>
    <w:tblPr>
      <w:tblInd w:w="851" w:type="dxa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auto"/>
      <w:vAlign w:val="bottom"/>
    </w:tcPr>
  </w:style>
  <w:style w:type="numbering" w:styleId="111111">
    <w:name w:val="Outline List 2"/>
    <w:basedOn w:val="Aucuneliste"/>
    <w:uiPriority w:val="99"/>
    <w:semiHidden/>
    <w:unhideWhenUsed/>
    <w:rsid w:val="006A569C"/>
    <w:pPr>
      <w:numPr>
        <w:numId w:val="38"/>
      </w:numPr>
    </w:pPr>
  </w:style>
  <w:style w:type="numbering" w:styleId="1ai">
    <w:name w:val="Outline List 1"/>
    <w:basedOn w:val="Aucuneliste"/>
    <w:uiPriority w:val="99"/>
    <w:semiHidden/>
    <w:unhideWhenUsed/>
    <w:rsid w:val="006A569C"/>
    <w:pPr>
      <w:numPr>
        <w:numId w:val="39"/>
      </w:numPr>
    </w:pPr>
  </w:style>
  <w:style w:type="numbering" w:styleId="ArticleSection">
    <w:name w:val="Outline List 3"/>
    <w:basedOn w:val="Aucuneliste"/>
    <w:uiPriority w:val="99"/>
    <w:semiHidden/>
    <w:unhideWhenUsed/>
    <w:rsid w:val="006A569C"/>
    <w:pPr>
      <w:numPr>
        <w:numId w:val="40"/>
      </w:numPr>
    </w:pPr>
  </w:style>
  <w:style w:type="paragraph" w:customStyle="1" w:styleId="Bullet1White">
    <w:name w:val=".Bullet1White"/>
    <w:basedOn w:val="Bullet1"/>
    <w:rsid w:val="00095CAB"/>
    <w:rPr>
      <w:color w:val="FFFFFF"/>
    </w:rPr>
  </w:style>
  <w:style w:type="paragraph" w:customStyle="1" w:styleId="headerR">
    <w:name w:val=".headerR"/>
    <w:basedOn w:val="BodyText"/>
    <w:rsid w:val="00502252"/>
    <w:pPr>
      <w:spacing w:before="60" w:after="60"/>
      <w:ind w:left="0"/>
      <w:jc w:val="right"/>
    </w:pPr>
    <w:rPr>
      <w:noProof/>
      <w:sz w:val="22"/>
    </w:rPr>
  </w:style>
  <w:style w:type="paragraph" w:customStyle="1" w:styleId="footer">
    <w:name w:val=".footer"/>
    <w:basedOn w:val="BodyText"/>
    <w:rsid w:val="001B34E6"/>
    <w:pPr>
      <w:widowControl w:val="0"/>
      <w:tabs>
        <w:tab w:val="center" w:pos="4440"/>
        <w:tab w:val="right" w:pos="10490"/>
      </w:tabs>
      <w:spacing w:after="0"/>
      <w:ind w:left="0"/>
    </w:pPr>
    <w:rPr>
      <w:sz w:val="22"/>
    </w:rPr>
  </w:style>
  <w:style w:type="paragraph" w:customStyle="1" w:styleId="headerL">
    <w:name w:val=".headerL"/>
    <w:basedOn w:val="headerR"/>
    <w:rsid w:val="00502252"/>
    <w:pPr>
      <w:jc w:val="left"/>
    </w:pPr>
    <w:rPr>
      <w:lang w:eastAsia="fr-FR"/>
    </w:rPr>
  </w:style>
  <w:style w:type="table" w:customStyle="1" w:styleId="TableGrid1">
    <w:name w:val="Table Grid1"/>
    <w:basedOn w:val="TableauNormal"/>
    <w:next w:val="Grilledutableau"/>
    <w:uiPriority w:val="59"/>
    <w:rsid w:val="001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99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nnouncer">
    <w:name w:val=".BulletAnnouncer"/>
    <w:basedOn w:val="BodyText"/>
    <w:next w:val="Bullet1"/>
    <w:autoRedefine/>
    <w:rsid w:val="002B5380"/>
    <w:pPr>
      <w:keepNext/>
      <w:spacing w:after="0"/>
    </w:pPr>
  </w:style>
  <w:style w:type="paragraph" w:customStyle="1" w:styleId="Titre10">
    <w:name w:val=".Titre1"/>
    <w:basedOn w:val="BodyText"/>
    <w:next w:val="BodyText"/>
    <w:qFormat/>
    <w:rsid w:val="00DE680A"/>
    <w:pPr>
      <w:pageBreakBefore/>
      <w:numPr>
        <w:numId w:val="42"/>
      </w:numPr>
      <w:spacing w:after="240"/>
      <w:outlineLvl w:val="0"/>
    </w:pPr>
    <w:rPr>
      <w:b/>
      <w:color w:val="FF7900"/>
      <w:sz w:val="32"/>
    </w:rPr>
  </w:style>
  <w:style w:type="paragraph" w:customStyle="1" w:styleId="Titre20">
    <w:name w:val=".Titre2"/>
    <w:basedOn w:val="BodyText"/>
    <w:next w:val="BodyText"/>
    <w:qFormat/>
    <w:rsid w:val="005A4CF3"/>
    <w:pPr>
      <w:keepNext/>
      <w:numPr>
        <w:ilvl w:val="1"/>
        <w:numId w:val="42"/>
      </w:numPr>
      <w:spacing w:before="240"/>
      <w:outlineLvl w:val="1"/>
    </w:pPr>
    <w:rPr>
      <w:b/>
      <w:sz w:val="24"/>
    </w:rPr>
  </w:style>
  <w:style w:type="paragraph" w:customStyle="1" w:styleId="Titre30">
    <w:name w:val=".Titre3"/>
    <w:basedOn w:val="BodyText"/>
    <w:next w:val="BodyText"/>
    <w:qFormat/>
    <w:rsid w:val="005A4CF3"/>
    <w:pPr>
      <w:keepNext/>
      <w:numPr>
        <w:ilvl w:val="2"/>
        <w:numId w:val="42"/>
      </w:numPr>
      <w:spacing w:before="240"/>
      <w:outlineLvl w:val="2"/>
    </w:pPr>
    <w:rPr>
      <w:b/>
      <w:sz w:val="22"/>
    </w:rPr>
  </w:style>
  <w:style w:type="paragraph" w:customStyle="1" w:styleId="Titre40">
    <w:name w:val=".Titre4"/>
    <w:basedOn w:val="BodyText"/>
    <w:next w:val="BodyText"/>
    <w:qFormat/>
    <w:rsid w:val="005A4CF3"/>
    <w:pPr>
      <w:keepNext/>
      <w:numPr>
        <w:ilvl w:val="3"/>
        <w:numId w:val="42"/>
      </w:numPr>
      <w:spacing w:before="240"/>
      <w:outlineLvl w:val="3"/>
    </w:pPr>
    <w:rPr>
      <w:b/>
      <w:sz w:val="22"/>
    </w:rPr>
  </w:style>
  <w:style w:type="paragraph" w:customStyle="1" w:styleId="Titre5">
    <w:name w:val=".Titre5"/>
    <w:basedOn w:val="BodyText"/>
    <w:next w:val="BodyText"/>
    <w:qFormat/>
    <w:rsid w:val="005A4CF3"/>
    <w:pPr>
      <w:keepNext/>
      <w:numPr>
        <w:ilvl w:val="4"/>
        <w:numId w:val="42"/>
      </w:numPr>
      <w:spacing w:before="240"/>
      <w:outlineLvl w:val="4"/>
    </w:pPr>
    <w:rPr>
      <w:b/>
    </w:rPr>
  </w:style>
  <w:style w:type="paragraph" w:customStyle="1" w:styleId="Titre6">
    <w:name w:val=".Titre6"/>
    <w:basedOn w:val="BodyText"/>
    <w:next w:val="BodyText"/>
    <w:qFormat/>
    <w:rsid w:val="005A4CF3"/>
    <w:pPr>
      <w:keepNext/>
      <w:numPr>
        <w:ilvl w:val="5"/>
        <w:numId w:val="42"/>
      </w:numPr>
      <w:spacing w:before="240"/>
      <w:outlineLvl w:val="5"/>
    </w:pPr>
    <w:rPr>
      <w:b/>
    </w:rPr>
  </w:style>
  <w:style w:type="paragraph" w:customStyle="1" w:styleId="Titre7">
    <w:name w:val=".Titre7"/>
    <w:basedOn w:val="BodyText"/>
    <w:next w:val="BodyText"/>
    <w:rsid w:val="005A4CF3"/>
    <w:pPr>
      <w:keepNext/>
      <w:numPr>
        <w:ilvl w:val="6"/>
        <w:numId w:val="42"/>
      </w:numPr>
      <w:spacing w:before="240"/>
      <w:outlineLvl w:val="6"/>
    </w:pPr>
    <w:rPr>
      <w:b/>
    </w:rPr>
  </w:style>
  <w:style w:type="paragraph" w:customStyle="1" w:styleId="Titre8">
    <w:name w:val=".Titre8"/>
    <w:basedOn w:val="BodyText"/>
    <w:next w:val="BodyText"/>
    <w:rsid w:val="005A4CF3"/>
    <w:pPr>
      <w:keepNext/>
      <w:numPr>
        <w:ilvl w:val="7"/>
        <w:numId w:val="42"/>
      </w:numPr>
      <w:spacing w:before="240"/>
      <w:outlineLvl w:val="7"/>
    </w:pPr>
    <w:rPr>
      <w:b/>
    </w:rPr>
  </w:style>
  <w:style w:type="paragraph" w:customStyle="1" w:styleId="Titre9">
    <w:name w:val=".Titre9"/>
    <w:basedOn w:val="BodyText"/>
    <w:next w:val="BodyText"/>
    <w:rsid w:val="005A4CF3"/>
    <w:pPr>
      <w:keepNext/>
      <w:numPr>
        <w:ilvl w:val="8"/>
        <w:numId w:val="42"/>
      </w:numPr>
      <w:spacing w:before="240"/>
      <w:outlineLvl w:val="8"/>
    </w:pPr>
    <w:rPr>
      <w:b/>
    </w:rPr>
  </w:style>
  <w:style w:type="character" w:customStyle="1" w:styleId="BodyTextCar">
    <w:name w:val=".BodyText Car"/>
    <w:basedOn w:val="Policepardfaut"/>
    <w:link w:val="BodyText"/>
    <w:rsid w:val="005A4CF3"/>
    <w:rPr>
      <w:rFonts w:ascii="Arial" w:eastAsia="Times New Roman" w:hAnsi="Arial"/>
      <w:lang w:eastAsia="en-GB"/>
    </w:rPr>
  </w:style>
  <w:style w:type="character" w:customStyle="1" w:styleId="CustTabTexteCar">
    <w:name w:val=".CustTabTexte Car"/>
    <w:basedOn w:val="BodyTextCar"/>
    <w:link w:val="CustTabTexte"/>
    <w:rsid w:val="00070FD5"/>
    <w:rPr>
      <w:rFonts w:ascii="Helvetica 55 Roman" w:eastAsia="Arial Unicode MS" w:hAnsi="Helvetica 55 Roman" w:cs="Arial"/>
      <w:b/>
      <w:i/>
      <w:color w:val="808080"/>
      <w:sz w:val="18"/>
      <w:lang w:eastAsia="en-GB"/>
    </w:rPr>
  </w:style>
  <w:style w:type="character" w:customStyle="1" w:styleId="CustTexteCar">
    <w:name w:val=".CustTexte Car"/>
    <w:basedOn w:val="BodyTextCar"/>
    <w:link w:val="CustTexte"/>
    <w:rsid w:val="00590D45"/>
    <w:rPr>
      <w:rFonts w:ascii="Helvetica 55 Roman" w:eastAsia="Times New Roman" w:hAnsi="Helvetica 55 Roman"/>
      <w:b/>
      <w:i/>
      <w:color w:val="808080"/>
      <w:lang w:eastAsia="en-GB"/>
    </w:rPr>
  </w:style>
  <w:style w:type="paragraph" w:customStyle="1" w:styleId="TableSTitre3">
    <w:name w:val=".TableSTitre3"/>
    <w:basedOn w:val="TableBodyText"/>
    <w:next w:val="TableBodyText"/>
    <w:rsid w:val="00CA7D61"/>
    <w:pPr>
      <w:keepNext/>
      <w:spacing w:before="120"/>
      <w:ind w:left="240"/>
      <w:outlineLvl w:val="8"/>
    </w:pPr>
    <w:rPr>
      <w:u w:val="single"/>
    </w:rPr>
  </w:style>
  <w:style w:type="paragraph" w:customStyle="1" w:styleId="TableBullet1White">
    <w:name w:val=".TableBullet1White"/>
    <w:basedOn w:val="TableBullet1"/>
    <w:rsid w:val="00A540F1"/>
    <w:rPr>
      <w:color w:val="FFFFFF"/>
    </w:rPr>
  </w:style>
  <w:style w:type="paragraph" w:customStyle="1" w:styleId="TableTextBlanc">
    <w:name w:val=".TableTextBlanc"/>
    <w:basedOn w:val="TableBodyText"/>
    <w:rsid w:val="009E5BF3"/>
    <w:pPr>
      <w:jc w:val="center"/>
    </w:pPr>
    <w:rPr>
      <w:color w:val="FFFFFF"/>
    </w:rPr>
  </w:style>
  <w:style w:type="paragraph" w:customStyle="1" w:styleId="TableTexteCentre">
    <w:name w:val=".TableTexteCentre"/>
    <w:basedOn w:val="TableBodyText"/>
    <w:rsid w:val="009E5BF3"/>
    <w:pPr>
      <w:jc w:val="center"/>
    </w:pPr>
  </w:style>
  <w:style w:type="paragraph" w:customStyle="1" w:styleId="TableTexteDroit">
    <w:name w:val=".TableTexteDroit"/>
    <w:basedOn w:val="TableBodyText"/>
    <w:rsid w:val="009E5BF3"/>
    <w:pPr>
      <w:jc w:val="right"/>
    </w:pPr>
  </w:style>
  <w:style w:type="character" w:customStyle="1" w:styleId="TableBodyTextCar">
    <w:name w:val=".TableBodyText Car"/>
    <w:basedOn w:val="BodyTextCar"/>
    <w:link w:val="TableBodyText"/>
    <w:rsid w:val="00B23028"/>
    <w:rPr>
      <w:rFonts w:ascii="Helvetica 55 Roman" w:eastAsia="Times New Roman" w:hAnsi="Helvetica 55 Roman"/>
      <w:sz w:val="18"/>
      <w:lang w:eastAsia="en-GB"/>
    </w:rPr>
  </w:style>
  <w:style w:type="character" w:customStyle="1" w:styleId="TexteOrange">
    <w:name w:val=".TexteOrange"/>
    <w:uiPriority w:val="1"/>
    <w:rsid w:val="00985F76"/>
  </w:style>
  <w:style w:type="paragraph" w:customStyle="1" w:styleId="TexteBlanc">
    <w:name w:val=".TexteBlanc"/>
    <w:basedOn w:val="BodyText"/>
    <w:rsid w:val="00170A9E"/>
    <w:rPr>
      <w:color w:val="FFFFFF"/>
    </w:rPr>
  </w:style>
  <w:style w:type="paragraph" w:customStyle="1" w:styleId="TexteCentre">
    <w:name w:val=".TexteCentre"/>
    <w:basedOn w:val="BodyText"/>
    <w:rsid w:val="00B23028"/>
    <w:pPr>
      <w:jc w:val="center"/>
    </w:pPr>
  </w:style>
  <w:style w:type="paragraph" w:customStyle="1" w:styleId="TexteDroit">
    <w:name w:val=".TexteDroit"/>
    <w:basedOn w:val="BodyText"/>
    <w:rsid w:val="00B23028"/>
    <w:pPr>
      <w:jc w:val="right"/>
    </w:pPr>
  </w:style>
  <w:style w:type="paragraph" w:customStyle="1" w:styleId="TableListeNum11">
    <w:name w:val=".TableListeNum %1.1"/>
    <w:basedOn w:val="TableBodyText"/>
    <w:rsid w:val="00A540F1"/>
    <w:pPr>
      <w:numPr>
        <w:numId w:val="51"/>
      </w:numPr>
      <w:ind w:left="360" w:hanging="240"/>
      <w:contextualSpacing/>
    </w:pPr>
  </w:style>
  <w:style w:type="paragraph" w:customStyle="1" w:styleId="TableListeNum1a0">
    <w:name w:val=".TableListeNum %1.a"/>
    <w:basedOn w:val="TableBodyText"/>
    <w:rsid w:val="00A540F1"/>
    <w:pPr>
      <w:numPr>
        <w:numId w:val="52"/>
      </w:numPr>
      <w:ind w:left="360" w:hanging="240"/>
      <w:contextualSpacing/>
    </w:pPr>
  </w:style>
  <w:style w:type="paragraph" w:customStyle="1" w:styleId="TableListeNum1A">
    <w:name w:val=".TableListeNum %1.A"/>
    <w:basedOn w:val="TableBodyText"/>
    <w:rsid w:val="00A540F1"/>
    <w:pPr>
      <w:numPr>
        <w:numId w:val="53"/>
      </w:numPr>
      <w:ind w:left="360" w:hanging="240"/>
      <w:contextualSpacing/>
    </w:pPr>
  </w:style>
  <w:style w:type="paragraph" w:customStyle="1" w:styleId="TableListeNum1i0">
    <w:name w:val=".TableListeNum %1.i"/>
    <w:basedOn w:val="TableBodyText"/>
    <w:rsid w:val="00A540F1"/>
    <w:pPr>
      <w:numPr>
        <w:numId w:val="54"/>
      </w:numPr>
      <w:ind w:left="360" w:hanging="240"/>
      <w:contextualSpacing/>
    </w:pPr>
  </w:style>
  <w:style w:type="paragraph" w:customStyle="1" w:styleId="TableListeNum1I">
    <w:name w:val=".TableListeNum %1.I"/>
    <w:basedOn w:val="TableBodyText"/>
    <w:rsid w:val="00A540F1"/>
    <w:pPr>
      <w:numPr>
        <w:numId w:val="55"/>
      </w:numPr>
      <w:ind w:left="360" w:hanging="240"/>
      <w:contextualSpacing/>
    </w:pPr>
  </w:style>
  <w:style w:type="paragraph" w:customStyle="1" w:styleId="TableListeHirar1">
    <w:name w:val=".TableListeHiérar 1"/>
    <w:basedOn w:val="TableBodyText"/>
    <w:rsid w:val="00A540F1"/>
    <w:pPr>
      <w:numPr>
        <w:numId w:val="56"/>
      </w:numPr>
    </w:pPr>
  </w:style>
  <w:style w:type="paragraph" w:customStyle="1" w:styleId="TableListeHirar2">
    <w:name w:val=".TableListeHiérar 2"/>
    <w:basedOn w:val="TableBodyText"/>
    <w:rsid w:val="00A540F1"/>
    <w:pPr>
      <w:numPr>
        <w:ilvl w:val="1"/>
        <w:numId w:val="56"/>
      </w:numPr>
    </w:pPr>
  </w:style>
  <w:style w:type="paragraph" w:customStyle="1" w:styleId="TableListeHirar3">
    <w:name w:val=".TableListeHiérar 3"/>
    <w:basedOn w:val="TableBodyText"/>
    <w:rsid w:val="00A540F1"/>
    <w:pPr>
      <w:numPr>
        <w:ilvl w:val="2"/>
        <w:numId w:val="56"/>
      </w:numPr>
    </w:pPr>
  </w:style>
  <w:style w:type="paragraph" w:customStyle="1" w:styleId="TableListeHirar11">
    <w:name w:val=".TableListeHiérar %1.1"/>
    <w:basedOn w:val="TableBodyText"/>
    <w:rsid w:val="00A540F1"/>
    <w:pPr>
      <w:numPr>
        <w:numId w:val="57"/>
      </w:numPr>
      <w:ind w:left="360" w:hanging="240"/>
    </w:pPr>
  </w:style>
  <w:style w:type="paragraph" w:customStyle="1" w:styleId="TableListeHirar21">
    <w:name w:val=".TableListeHiérar %2.1"/>
    <w:basedOn w:val="TableBodyText"/>
    <w:rsid w:val="00A540F1"/>
    <w:pPr>
      <w:numPr>
        <w:ilvl w:val="1"/>
        <w:numId w:val="57"/>
      </w:numPr>
      <w:ind w:left="480" w:hanging="240"/>
    </w:pPr>
  </w:style>
  <w:style w:type="paragraph" w:customStyle="1" w:styleId="TableListeHirar3i">
    <w:name w:val=".TableListeHiérar %3.i"/>
    <w:basedOn w:val="TableBodyText"/>
    <w:rsid w:val="00A540F1"/>
    <w:pPr>
      <w:numPr>
        <w:ilvl w:val="2"/>
        <w:numId w:val="57"/>
      </w:numPr>
    </w:pPr>
  </w:style>
  <w:style w:type="paragraph" w:customStyle="1" w:styleId="TableListeHirar41">
    <w:name w:val=".TableListeHiérar %4.1"/>
    <w:basedOn w:val="TableBodyText"/>
    <w:rsid w:val="00A540F1"/>
    <w:pPr>
      <w:numPr>
        <w:ilvl w:val="3"/>
        <w:numId w:val="57"/>
      </w:numPr>
    </w:pPr>
  </w:style>
  <w:style w:type="paragraph" w:customStyle="1" w:styleId="TableListeHirar5a">
    <w:name w:val=".TableListeHiérar %5.a"/>
    <w:basedOn w:val="TableBodyText"/>
    <w:rsid w:val="00A540F1"/>
    <w:pPr>
      <w:numPr>
        <w:ilvl w:val="4"/>
        <w:numId w:val="57"/>
      </w:numPr>
    </w:pPr>
  </w:style>
  <w:style w:type="paragraph" w:customStyle="1" w:styleId="TableListeHirar6i">
    <w:name w:val=".TableListeHiérar %6.i"/>
    <w:basedOn w:val="TableBodyText"/>
    <w:rsid w:val="00A540F1"/>
    <w:pPr>
      <w:numPr>
        <w:ilvl w:val="5"/>
        <w:numId w:val="57"/>
      </w:numPr>
    </w:pPr>
  </w:style>
  <w:style w:type="paragraph" w:customStyle="1" w:styleId="TableListeHirar71">
    <w:name w:val=".TableListeHiérar %7.1"/>
    <w:basedOn w:val="TableBodyText"/>
    <w:rsid w:val="00A540F1"/>
    <w:pPr>
      <w:numPr>
        <w:ilvl w:val="6"/>
        <w:numId w:val="57"/>
      </w:numPr>
    </w:pPr>
  </w:style>
  <w:style w:type="paragraph" w:customStyle="1" w:styleId="CustTabNote">
    <w:name w:val=".CustTabNote"/>
    <w:basedOn w:val="CustTabTexte"/>
    <w:rsid w:val="00011EBE"/>
    <w:pPr>
      <w:pBdr>
        <w:top w:val="single" w:sz="8" w:space="1" w:color="FF6600"/>
        <w:bottom w:val="single" w:sz="8" w:space="1" w:color="FF6600"/>
      </w:pBdr>
    </w:pPr>
  </w:style>
  <w:style w:type="paragraph" w:styleId="En-tte">
    <w:name w:val="header"/>
    <w:basedOn w:val="Normal"/>
    <w:link w:val="En-tteCar"/>
    <w:uiPriority w:val="99"/>
    <w:unhideWhenUsed/>
    <w:rsid w:val="004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16E"/>
    <w:rPr>
      <w:rFonts w:ascii="Helvetica 55 Roman" w:eastAsia="Times New Roman" w:hAnsi="Helvetica 55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vespeligry/HF/FormatDoc/data/templates/Corporate%20Template%20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29E6A83B3234C936C6D85FE6AF210" ma:contentTypeVersion="0" ma:contentTypeDescription="Crée un document." ma:contentTypeScope="" ma:versionID="9789d0e58ad402d7bfd796b625e1d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BBA88-C197-4F98-9520-000525595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6089B-DCE3-4EDE-BBBF-24C1F337B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52EBF8-60DF-4463-BC09-299A4D73F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4676D3-480E-48BF-931C-C6FD67E5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Template Fr.dotx</Template>
  <TotalTime>1</TotalTime>
  <Pages>4</Pages>
  <Words>167</Words>
  <Characters>928</Characters>
  <Application>Microsoft Office Word</Application>
  <DocSecurity>0</DocSecurity>
  <Lines>34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peligry</cp:lastModifiedBy>
  <cp:revision>1</cp:revision>
  <dcterms:created xsi:type="dcterms:W3CDTF">2023-06-26T13:17:00Z</dcterms:created>
  <dcterms:modified xsi:type="dcterms:W3CDTF">2023-06-26T13:18:00Z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0x0101000D129E6A83B3234C936C6D85FE6AF210</vt:lpwstr>
  </property>
</Properties>
</file>